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7A0B" w14:textId="1E8CAAF7" w:rsidR="00222F1B" w:rsidRPr="00A07A8A" w:rsidRDefault="000C0E54" w:rsidP="000C0E54">
      <w:pPr>
        <w:widowControl w:val="0"/>
        <w:spacing w:before="0"/>
        <w:ind w:left="0" w:firstLine="0"/>
        <w:contextualSpacing/>
        <w:rPr>
          <w:rFonts w:cs="Times New Roman"/>
          <w:b/>
          <w:color w:val="000000" w:themeColor="text1"/>
          <w:szCs w:val="24"/>
          <w:u w:val="single"/>
        </w:rPr>
      </w:pPr>
      <w:r>
        <w:rPr>
          <w:rFonts w:cs="Times New Roman"/>
          <w:b/>
          <w:color w:val="000000" w:themeColor="text1"/>
          <w:szCs w:val="24"/>
        </w:rPr>
        <w:t xml:space="preserve">3. </w:t>
      </w:r>
      <w:r w:rsidR="00D36219" w:rsidRPr="00A07A8A">
        <w:rPr>
          <w:rFonts w:cs="Times New Roman"/>
          <w:b/>
          <w:color w:val="000000" w:themeColor="text1"/>
          <w:szCs w:val="24"/>
        </w:rPr>
        <w:t>DOĞ</w:t>
      </w:r>
      <w:r w:rsidR="005D5754" w:rsidRPr="00A07A8A">
        <w:rPr>
          <w:rFonts w:cs="Times New Roman"/>
          <w:b/>
          <w:color w:val="000000" w:themeColor="text1"/>
          <w:szCs w:val="24"/>
        </w:rPr>
        <w:t>UM TESCİLİ BAŞVURUSU</w:t>
      </w:r>
      <w:r w:rsidR="00BD3CF2" w:rsidRPr="00A07A8A">
        <w:rPr>
          <w:rFonts w:cs="Times New Roman"/>
          <w:b/>
          <w:color w:val="000000" w:themeColor="text1"/>
          <w:szCs w:val="24"/>
        </w:rPr>
        <w:t xml:space="preserve"> </w:t>
      </w:r>
      <w:r w:rsidR="00222F1B" w:rsidRPr="000C0E54">
        <w:rPr>
          <w:rFonts w:cs="Times New Roman"/>
          <w:color w:val="000000" w:themeColor="text1"/>
          <w:szCs w:val="24"/>
        </w:rPr>
        <w:t>(</w:t>
      </w:r>
      <w:r w:rsidR="00BD3CF2" w:rsidRPr="000C0E54">
        <w:rPr>
          <w:rFonts w:cs="Times New Roman"/>
          <w:b/>
          <w:color w:val="000000" w:themeColor="text1"/>
          <w:szCs w:val="24"/>
          <w:u w:val="single"/>
        </w:rPr>
        <w:t>EVLİLİK BİRLİĞİ DIŞINDA</w:t>
      </w:r>
      <w:r w:rsidR="00BD3CF2" w:rsidRPr="00A07A8A">
        <w:rPr>
          <w:rFonts w:cs="Times New Roman"/>
          <w:b/>
          <w:color w:val="000000" w:themeColor="text1"/>
          <w:szCs w:val="24"/>
        </w:rPr>
        <w:t xml:space="preserve"> </w:t>
      </w:r>
      <w:r w:rsidR="00BD3CF2" w:rsidRPr="000C0E54">
        <w:rPr>
          <w:rFonts w:cs="Times New Roman"/>
          <w:color w:val="000000" w:themeColor="text1"/>
          <w:szCs w:val="24"/>
        </w:rPr>
        <w:t xml:space="preserve">DOĞAN ÇOCUKLAR </w:t>
      </w:r>
      <w:proofErr w:type="gramStart"/>
      <w:r w:rsidR="00BD3CF2" w:rsidRPr="000C0E54">
        <w:rPr>
          <w:rFonts w:cs="Times New Roman"/>
          <w:color w:val="000000" w:themeColor="text1"/>
          <w:szCs w:val="24"/>
        </w:rPr>
        <w:t>İÇİN</w:t>
      </w:r>
      <w:r>
        <w:rPr>
          <w:rFonts w:cs="Times New Roman"/>
          <w:b/>
          <w:color w:val="000000" w:themeColor="text1"/>
          <w:szCs w:val="24"/>
        </w:rPr>
        <w:t xml:space="preserve"> -</w:t>
      </w:r>
      <w:proofErr w:type="gramEnd"/>
      <w:r>
        <w:rPr>
          <w:rFonts w:cs="Times New Roman"/>
          <w:b/>
          <w:color w:val="000000" w:themeColor="text1"/>
          <w:szCs w:val="24"/>
        </w:rPr>
        <w:t xml:space="preserve"> </w:t>
      </w:r>
      <w:r w:rsidR="00381B11" w:rsidRPr="000C0E54">
        <w:rPr>
          <w:rFonts w:cs="Times New Roman"/>
          <w:b/>
          <w:color w:val="000000" w:themeColor="text1"/>
          <w:szCs w:val="24"/>
          <w:u w:val="single"/>
        </w:rPr>
        <w:t>BABALIK TANIMA</w:t>
      </w:r>
      <w:r w:rsidR="00381B11">
        <w:rPr>
          <w:rFonts w:cs="Times New Roman"/>
          <w:b/>
          <w:color w:val="000000" w:themeColor="text1"/>
          <w:szCs w:val="24"/>
        </w:rPr>
        <w:t xml:space="preserve"> </w:t>
      </w:r>
      <w:r w:rsidR="00381B11" w:rsidRPr="000C0E54">
        <w:rPr>
          <w:rFonts w:cs="Times New Roman"/>
          <w:color w:val="000000" w:themeColor="text1"/>
          <w:szCs w:val="24"/>
        </w:rPr>
        <w:t>SENEDİ</w:t>
      </w:r>
      <w:r w:rsidRPr="000C0E54">
        <w:rPr>
          <w:rFonts w:cs="Times New Roman"/>
          <w:color w:val="000000" w:themeColor="text1"/>
          <w:szCs w:val="24"/>
        </w:rPr>
        <w:t>YLE)</w:t>
      </w:r>
    </w:p>
    <w:p w14:paraId="290ACED7" w14:textId="77777777" w:rsidR="00F460AA" w:rsidRPr="00A07A8A" w:rsidRDefault="00F460AA" w:rsidP="000C0E54">
      <w:pPr>
        <w:widowControl w:val="0"/>
        <w:spacing w:before="0"/>
        <w:ind w:left="357"/>
        <w:contextualSpacing/>
        <w:rPr>
          <w:rFonts w:cs="Times New Roman"/>
          <w:b/>
          <w:color w:val="000000" w:themeColor="text1"/>
          <w:szCs w:val="24"/>
          <w:u w:val="single"/>
        </w:rPr>
      </w:pPr>
    </w:p>
    <w:p w14:paraId="0521691D" w14:textId="66113640" w:rsidR="00F52F9B" w:rsidRPr="00A07A8A" w:rsidRDefault="0040768E" w:rsidP="0040768E">
      <w:pPr>
        <w:widowControl w:val="0"/>
        <w:spacing w:before="0"/>
        <w:ind w:left="357"/>
        <w:rPr>
          <w:rFonts w:cs="Times New Roman"/>
          <w:b/>
          <w:color w:val="000000" w:themeColor="text1"/>
          <w:szCs w:val="24"/>
        </w:rPr>
      </w:pPr>
      <w:r w:rsidRPr="001F5B57">
        <w:rPr>
          <w:rFonts w:cs="Times New Roman"/>
          <w:b/>
          <w:color w:val="000000" w:themeColor="text1"/>
          <w:szCs w:val="24"/>
        </w:rPr>
        <w:t xml:space="preserve">Başvuru İçin Gerekli </w:t>
      </w:r>
      <w:r w:rsidR="00381B11" w:rsidRPr="00381B11">
        <w:rPr>
          <w:b/>
        </w:rPr>
        <w:t>Belgeler</w:t>
      </w:r>
      <w:r w:rsidR="00381B11">
        <w:rPr>
          <w:rFonts w:cs="Times New Roman"/>
          <w:b/>
          <w:color w:val="000000" w:themeColor="text1"/>
          <w:szCs w:val="24"/>
        </w:rPr>
        <w:t>:</w:t>
      </w:r>
    </w:p>
    <w:p w14:paraId="58AA8263" w14:textId="59D682D2" w:rsidR="000C0E54" w:rsidRPr="000C0E54" w:rsidRDefault="000C0E54" w:rsidP="000C0E54">
      <w:pPr>
        <w:pStyle w:val="NormalWeb"/>
        <w:widowControl w:val="0"/>
        <w:numPr>
          <w:ilvl w:val="0"/>
          <w:numId w:val="14"/>
        </w:numPr>
        <w:spacing w:before="0" w:beforeAutospacing="0" w:after="0" w:afterAutospacing="0"/>
        <w:ind w:left="357" w:hanging="357"/>
        <w:rPr>
          <w:color w:val="000000" w:themeColor="text1"/>
        </w:rPr>
      </w:pPr>
      <w:r>
        <w:rPr>
          <w:color w:val="000000" w:themeColor="text1"/>
        </w:rPr>
        <w:t>Eksiksiz doldurulmuş başvuru belgesi (Ekte sunulmaktadır.)</w:t>
      </w:r>
    </w:p>
    <w:p w14:paraId="37AC9882" w14:textId="77777777" w:rsidR="00E35FAE" w:rsidRPr="001F5B57" w:rsidRDefault="00E35FAE" w:rsidP="00E35FAE">
      <w:pPr>
        <w:pStyle w:val="NormalWeb"/>
        <w:widowControl w:val="0"/>
        <w:numPr>
          <w:ilvl w:val="0"/>
          <w:numId w:val="14"/>
        </w:numPr>
        <w:tabs>
          <w:tab w:val="clear" w:pos="502"/>
          <w:tab w:val="num" w:pos="720"/>
        </w:tabs>
        <w:spacing w:before="0" w:beforeAutospacing="0" w:after="0" w:afterAutospacing="0"/>
        <w:ind w:left="357" w:hanging="357"/>
        <w:rPr>
          <w:color w:val="000000" w:themeColor="text1"/>
        </w:rPr>
      </w:pPr>
      <w:r w:rsidRPr="001F5B57">
        <w:rPr>
          <w:color w:val="000000" w:themeColor="text1"/>
        </w:rPr>
        <w:t xml:space="preserve">Anne ve babanın </w:t>
      </w:r>
      <w:r>
        <w:rPr>
          <w:color w:val="000000" w:themeColor="text1"/>
        </w:rPr>
        <w:t xml:space="preserve">pasaportlarının </w:t>
      </w:r>
      <w:r w:rsidRPr="001F5B57">
        <w:rPr>
          <w:color w:val="000000" w:themeColor="text1"/>
        </w:rPr>
        <w:t>aslı ve fotokopileri</w:t>
      </w:r>
    </w:p>
    <w:p w14:paraId="7900FE3E" w14:textId="5C2A0CB8" w:rsidR="00381B11" w:rsidRDefault="00381B11" w:rsidP="000C0E54">
      <w:pPr>
        <w:pStyle w:val="NormalWeb"/>
        <w:widowControl w:val="0"/>
        <w:numPr>
          <w:ilvl w:val="0"/>
          <w:numId w:val="14"/>
        </w:numPr>
        <w:spacing w:before="0" w:beforeAutospacing="0" w:after="0" w:afterAutospacing="0"/>
        <w:ind w:left="357" w:hanging="357"/>
        <w:rPr>
          <w:color w:val="000000" w:themeColor="text1"/>
        </w:rPr>
      </w:pPr>
      <w:r>
        <w:rPr>
          <w:color w:val="000000" w:themeColor="text1"/>
        </w:rPr>
        <w:t xml:space="preserve">Yabancı annenin </w:t>
      </w:r>
      <w:r w:rsidR="000C0E54">
        <w:rPr>
          <w:color w:val="000000" w:themeColor="text1"/>
        </w:rPr>
        <w:t>“</w:t>
      </w:r>
      <w:r>
        <w:rPr>
          <w:color w:val="000000" w:themeColor="text1"/>
        </w:rPr>
        <w:t>Doğum Belgesi</w:t>
      </w:r>
      <w:r w:rsidR="000C0E54">
        <w:rPr>
          <w:color w:val="000000" w:themeColor="text1"/>
        </w:rPr>
        <w:t>”</w:t>
      </w:r>
      <w:r w:rsidR="0040768E">
        <w:rPr>
          <w:color w:val="000000" w:themeColor="text1"/>
        </w:rPr>
        <w:t xml:space="preserve"> </w:t>
      </w:r>
      <w:r w:rsidR="0040768E" w:rsidRPr="001F5B57">
        <w:rPr>
          <w:color w:val="000000" w:themeColor="text1"/>
        </w:rPr>
        <w:t>ve fotokopisi</w:t>
      </w:r>
      <w:r w:rsidR="0040768E">
        <w:rPr>
          <w:color w:val="000000" w:themeColor="text1"/>
        </w:rPr>
        <w:t xml:space="preserve"> </w:t>
      </w:r>
      <w:r w:rsidR="00A75524">
        <w:rPr>
          <w:color w:val="000000" w:themeColor="text1"/>
        </w:rPr>
        <w:t>*</w:t>
      </w:r>
      <w:r w:rsidR="0040768E">
        <w:rPr>
          <w:color w:val="000000" w:themeColor="text1"/>
        </w:rPr>
        <w:t>*</w:t>
      </w:r>
    </w:p>
    <w:p w14:paraId="25E15DF4" w14:textId="52BDFB12" w:rsidR="00381B11" w:rsidRPr="00381B11" w:rsidRDefault="00381B11" w:rsidP="000C0E54">
      <w:pPr>
        <w:pStyle w:val="NormalWeb"/>
        <w:widowControl w:val="0"/>
        <w:numPr>
          <w:ilvl w:val="0"/>
          <w:numId w:val="14"/>
        </w:numPr>
        <w:spacing w:before="0" w:beforeAutospacing="0" w:after="0" w:afterAutospacing="0"/>
        <w:ind w:left="357" w:hanging="357"/>
        <w:rPr>
          <w:color w:val="000000" w:themeColor="text1"/>
        </w:rPr>
      </w:pPr>
      <w:r>
        <w:t xml:space="preserve">Yabancı </w:t>
      </w:r>
      <w:r w:rsidR="000C0E54">
        <w:t>a</w:t>
      </w:r>
      <w:r>
        <w:t xml:space="preserve">nnenin </w:t>
      </w:r>
      <w:r w:rsidR="000C0E54">
        <w:t>“N</w:t>
      </w:r>
      <w:r>
        <w:t>üfus Aile Kayıt Örneği</w:t>
      </w:r>
      <w:r w:rsidR="000C0E54">
        <w:t>”</w:t>
      </w:r>
      <w:r w:rsidR="0040768E">
        <w:t xml:space="preserve"> </w:t>
      </w:r>
      <w:r w:rsidR="0040768E" w:rsidRPr="001F5B57">
        <w:rPr>
          <w:color w:val="000000" w:themeColor="text1"/>
        </w:rPr>
        <w:t>ve fotokopisi</w:t>
      </w:r>
      <w:r w:rsidR="0040768E">
        <w:t xml:space="preserve"> </w:t>
      </w:r>
      <w:r>
        <w:t>*</w:t>
      </w:r>
      <w:r w:rsidR="0040768E">
        <w:t>*</w:t>
      </w:r>
    </w:p>
    <w:p w14:paraId="7DD1158E" w14:textId="0F9724E8" w:rsidR="00381B11" w:rsidRDefault="00381B11" w:rsidP="000C0E54">
      <w:pPr>
        <w:pStyle w:val="NormalWeb"/>
        <w:widowControl w:val="0"/>
        <w:numPr>
          <w:ilvl w:val="0"/>
          <w:numId w:val="14"/>
        </w:numPr>
        <w:spacing w:before="0" w:beforeAutospacing="0" w:after="0" w:afterAutospacing="0"/>
        <w:ind w:left="357" w:hanging="357"/>
        <w:rPr>
          <w:color w:val="000000" w:themeColor="text1"/>
        </w:rPr>
      </w:pPr>
      <w:r>
        <w:rPr>
          <w:color w:val="000000" w:themeColor="text1"/>
        </w:rPr>
        <w:t xml:space="preserve">Yabancı annenin </w:t>
      </w:r>
      <w:r w:rsidR="000C0E54">
        <w:rPr>
          <w:color w:val="000000" w:themeColor="text1"/>
        </w:rPr>
        <w:t>“</w:t>
      </w:r>
      <w:r>
        <w:rPr>
          <w:color w:val="000000" w:themeColor="text1"/>
        </w:rPr>
        <w:t>Bekarlık Belgesi</w:t>
      </w:r>
      <w:r w:rsidR="000C0E54">
        <w:rPr>
          <w:color w:val="000000" w:themeColor="text1"/>
        </w:rPr>
        <w:t>”</w:t>
      </w:r>
      <w:r w:rsidR="0040768E">
        <w:rPr>
          <w:color w:val="000000" w:themeColor="text1"/>
        </w:rPr>
        <w:t xml:space="preserve"> </w:t>
      </w:r>
      <w:r w:rsidR="0040768E" w:rsidRPr="001F5B57">
        <w:rPr>
          <w:color w:val="000000" w:themeColor="text1"/>
        </w:rPr>
        <w:t>ve fotokopisi</w:t>
      </w:r>
      <w:r w:rsidR="0040768E">
        <w:rPr>
          <w:color w:val="000000" w:themeColor="text1"/>
        </w:rPr>
        <w:t xml:space="preserve"> </w:t>
      </w:r>
      <w:r w:rsidR="00A75524">
        <w:rPr>
          <w:color w:val="000000" w:themeColor="text1"/>
        </w:rPr>
        <w:t>*</w:t>
      </w:r>
      <w:r w:rsidR="0040768E">
        <w:rPr>
          <w:color w:val="000000" w:themeColor="text1"/>
        </w:rPr>
        <w:t>*</w:t>
      </w:r>
    </w:p>
    <w:p w14:paraId="6EF61060" w14:textId="1A8D3C2E" w:rsidR="000C0E54" w:rsidRDefault="000C0E54" w:rsidP="000C0E54">
      <w:pPr>
        <w:pStyle w:val="NormalWeb"/>
        <w:widowControl w:val="0"/>
        <w:numPr>
          <w:ilvl w:val="0"/>
          <w:numId w:val="14"/>
        </w:numPr>
        <w:tabs>
          <w:tab w:val="clear" w:pos="502"/>
          <w:tab w:val="num" w:pos="720"/>
        </w:tabs>
        <w:spacing w:before="0" w:beforeAutospacing="0" w:after="0" w:afterAutospacing="0"/>
        <w:ind w:left="357" w:hanging="357"/>
        <w:rPr>
          <w:color w:val="000000" w:themeColor="text1"/>
        </w:rPr>
      </w:pPr>
      <w:r w:rsidRPr="001F5B57">
        <w:rPr>
          <w:color w:val="000000" w:themeColor="text1"/>
        </w:rPr>
        <w:t>Çocuğun doğumuna ilişkin olarak yetkili yabancı makamdan</w:t>
      </w:r>
      <w:r>
        <w:rPr>
          <w:color w:val="000000" w:themeColor="text1"/>
        </w:rPr>
        <w:t xml:space="preserve"> (</w:t>
      </w:r>
      <w:proofErr w:type="spellStart"/>
      <w:r w:rsidRPr="00955A04">
        <w:rPr>
          <w:b/>
          <w:color w:val="000000" w:themeColor="text1"/>
        </w:rPr>
        <w:t>Sangkat</w:t>
      </w:r>
      <w:proofErr w:type="spellEnd"/>
      <w:r>
        <w:rPr>
          <w:color w:val="000000" w:themeColor="text1"/>
        </w:rPr>
        <w:t>)</w:t>
      </w:r>
      <w:r w:rsidRPr="001F5B57">
        <w:rPr>
          <w:color w:val="000000" w:themeColor="text1"/>
        </w:rPr>
        <w:t xml:space="preserve"> alınmış “</w:t>
      </w:r>
      <w:r w:rsidRPr="001F5B57">
        <w:rPr>
          <w:b/>
          <w:color w:val="000000" w:themeColor="text1"/>
        </w:rPr>
        <w:t xml:space="preserve">Doğum </w:t>
      </w:r>
      <w:proofErr w:type="spellStart"/>
      <w:r w:rsidRPr="001F5B57">
        <w:rPr>
          <w:b/>
          <w:color w:val="000000" w:themeColor="text1"/>
        </w:rPr>
        <w:t>Belgesi</w:t>
      </w:r>
      <w:r w:rsidRPr="001F5B57">
        <w:rPr>
          <w:color w:val="000000" w:themeColor="text1"/>
        </w:rPr>
        <w:t>”nin</w:t>
      </w:r>
      <w:proofErr w:type="spellEnd"/>
      <w:r w:rsidRPr="001F5B57">
        <w:rPr>
          <w:color w:val="000000" w:themeColor="text1"/>
        </w:rPr>
        <w:t xml:space="preserve"> aslı (“</w:t>
      </w:r>
      <w:proofErr w:type="spellStart"/>
      <w:r w:rsidRPr="001F5B57">
        <w:rPr>
          <w:color w:val="000000" w:themeColor="text1"/>
        </w:rPr>
        <w:t>Birth</w:t>
      </w:r>
      <w:proofErr w:type="spellEnd"/>
      <w:r w:rsidRPr="001F5B57">
        <w:rPr>
          <w:color w:val="000000" w:themeColor="text1"/>
        </w:rPr>
        <w:t xml:space="preserve"> </w:t>
      </w:r>
      <w:proofErr w:type="spellStart"/>
      <w:r w:rsidRPr="001F5B57">
        <w:rPr>
          <w:color w:val="000000" w:themeColor="text1"/>
        </w:rPr>
        <w:t>Certificate</w:t>
      </w:r>
      <w:proofErr w:type="spellEnd"/>
      <w:r w:rsidRPr="001F5B57">
        <w:rPr>
          <w:color w:val="000000" w:themeColor="text1"/>
        </w:rPr>
        <w:t>”) ve fotokopisi</w:t>
      </w:r>
      <w:r w:rsidR="0040768E">
        <w:rPr>
          <w:color w:val="000000" w:themeColor="text1"/>
        </w:rPr>
        <w:t>**</w:t>
      </w:r>
    </w:p>
    <w:p w14:paraId="6D645505" w14:textId="3B7EDA07" w:rsidR="00A75524" w:rsidRPr="00A75524" w:rsidRDefault="00A75524" w:rsidP="000C0E54">
      <w:pPr>
        <w:pStyle w:val="NormalWeb"/>
        <w:widowControl w:val="0"/>
        <w:numPr>
          <w:ilvl w:val="0"/>
          <w:numId w:val="14"/>
        </w:numPr>
        <w:spacing w:before="0" w:beforeAutospacing="0" w:after="0" w:afterAutospacing="0"/>
        <w:ind w:left="357" w:hanging="357"/>
        <w:rPr>
          <w:color w:val="000000" w:themeColor="text1"/>
        </w:rPr>
      </w:pPr>
      <w:r>
        <w:t xml:space="preserve">Varsa </w:t>
      </w:r>
      <w:bookmarkStart w:id="0" w:name="_Hlk125353121"/>
      <w:r>
        <w:t xml:space="preserve">çocuğa ait </w:t>
      </w:r>
      <w:bookmarkEnd w:id="0"/>
      <w:r>
        <w:t>Hastane Doğum Raporu</w:t>
      </w:r>
    </w:p>
    <w:p w14:paraId="20813416" w14:textId="23AA0667" w:rsidR="000C0E54" w:rsidRPr="000C0E54" w:rsidRDefault="00A75524" w:rsidP="000C0E54">
      <w:pPr>
        <w:pStyle w:val="NormalWeb"/>
        <w:widowControl w:val="0"/>
        <w:numPr>
          <w:ilvl w:val="0"/>
          <w:numId w:val="14"/>
        </w:numPr>
        <w:spacing w:before="0" w:beforeAutospacing="0" w:after="0" w:afterAutospacing="0"/>
        <w:ind w:left="357" w:hanging="357"/>
        <w:rPr>
          <w:color w:val="000000" w:themeColor="text1"/>
        </w:rPr>
      </w:pPr>
      <w:r>
        <w:t xml:space="preserve">Yabancı </w:t>
      </w:r>
      <w:r w:rsidR="000C0E54">
        <w:t>a</w:t>
      </w:r>
      <w:r>
        <w:t xml:space="preserve">nne daha önce </w:t>
      </w:r>
      <w:r w:rsidR="000C0E54">
        <w:t>evlenmiş</w:t>
      </w:r>
      <w:r>
        <w:t xml:space="preserve"> ve boşanmışsa</w:t>
      </w:r>
      <w:r w:rsidR="000C0E54">
        <w:t>, bu durumu gösterir</w:t>
      </w:r>
      <w:r>
        <w:t xml:space="preserve"> Mahkeme Kararı</w:t>
      </w:r>
      <w:r w:rsidR="0040768E">
        <w:t xml:space="preserve"> </w:t>
      </w:r>
      <w:r w:rsidR="0040768E" w:rsidRPr="001F5B57">
        <w:rPr>
          <w:color w:val="000000" w:themeColor="text1"/>
        </w:rPr>
        <w:t>ve fotokopisi</w:t>
      </w:r>
      <w:r w:rsidR="0040768E">
        <w:t xml:space="preserve"> **</w:t>
      </w:r>
    </w:p>
    <w:p w14:paraId="4609616D" w14:textId="77777777" w:rsidR="000C0E54" w:rsidRPr="000C0E54" w:rsidRDefault="000C0E54" w:rsidP="000C0E54">
      <w:pPr>
        <w:pStyle w:val="NormalWeb"/>
        <w:widowControl w:val="0"/>
        <w:numPr>
          <w:ilvl w:val="2"/>
          <w:numId w:val="14"/>
        </w:numPr>
        <w:spacing w:before="0" w:beforeAutospacing="0" w:after="0" w:afterAutospacing="0"/>
        <w:ind w:left="1418" w:hanging="284"/>
        <w:rPr>
          <w:color w:val="000000" w:themeColor="text1"/>
        </w:rPr>
      </w:pPr>
      <w:r>
        <w:t xml:space="preserve">Türk </w:t>
      </w:r>
      <w:r w:rsidR="00A75524">
        <w:t>Medeni Kanun</w:t>
      </w:r>
      <w:r>
        <w:t>u</w:t>
      </w:r>
      <w:r w:rsidR="00A75524">
        <w:t xml:space="preserve"> gereği </w:t>
      </w:r>
      <w:r>
        <w:t xml:space="preserve">kadının </w:t>
      </w:r>
      <w:r w:rsidR="00A75524">
        <w:t>boşanma</w:t>
      </w:r>
      <w:r>
        <w:t>sını</w:t>
      </w:r>
      <w:r w:rsidR="00A75524">
        <w:t xml:space="preserve">n </w:t>
      </w:r>
      <w:r w:rsidR="00A75524" w:rsidRPr="000C0E54">
        <w:rPr>
          <w:b/>
        </w:rPr>
        <w:t>kesinleşme tarihi</w:t>
      </w:r>
      <w:r w:rsidR="00A75524">
        <w:t xml:space="preserve">nden itibaren </w:t>
      </w:r>
      <w:r w:rsidR="00A75524" w:rsidRPr="000C0E54">
        <w:rPr>
          <w:b/>
        </w:rPr>
        <w:t>300 gün</w:t>
      </w:r>
      <w:r w:rsidR="00A75524">
        <w:t xml:space="preserve"> geçmesi gerekmektedir.</w:t>
      </w:r>
    </w:p>
    <w:p w14:paraId="0C7F1F47" w14:textId="46E736B2" w:rsidR="00A75524" w:rsidRPr="00A07A8A" w:rsidRDefault="000C0E54" w:rsidP="000C0E54">
      <w:pPr>
        <w:pStyle w:val="NormalWeb"/>
        <w:widowControl w:val="0"/>
        <w:numPr>
          <w:ilvl w:val="2"/>
          <w:numId w:val="14"/>
        </w:numPr>
        <w:spacing w:before="0" w:beforeAutospacing="0" w:after="0" w:afterAutospacing="0"/>
        <w:ind w:left="1418" w:hanging="284"/>
        <w:rPr>
          <w:color w:val="000000" w:themeColor="text1"/>
        </w:rPr>
      </w:pPr>
      <w:r>
        <w:t>Kadının, b</w:t>
      </w:r>
      <w:r w:rsidR="00A75524">
        <w:t>u süre</w:t>
      </w:r>
      <w:r w:rsidR="00E35FAE">
        <w:t xml:space="preserve"> dolmadan</w:t>
      </w:r>
      <w:r w:rsidR="00A75524">
        <w:t xml:space="preserve"> evlenebilme</w:t>
      </w:r>
      <w:r>
        <w:t>si</w:t>
      </w:r>
      <w:r w:rsidR="00A75524">
        <w:t xml:space="preserve"> için ise </w:t>
      </w:r>
      <w:r>
        <w:t>M</w:t>
      </w:r>
      <w:r w:rsidR="00A75524">
        <w:t xml:space="preserve">ahkeme </w:t>
      </w:r>
      <w:r>
        <w:t>K</w:t>
      </w:r>
      <w:r w:rsidR="00A75524">
        <w:t>ararı</w:t>
      </w:r>
      <w:r>
        <w:t>’nda</w:t>
      </w:r>
      <w:r w:rsidR="00A75524">
        <w:t xml:space="preserve"> “EVLENME YASAĞI KALDIRILMIŞTIR” veya “BEKLEME SÜRESİ (İDDET MÜDDETİ) YASAĞI KALDIRILMIŞTIR” </w:t>
      </w:r>
      <w:r w:rsidR="00E35FAE">
        <w:t>ibaresi</w:t>
      </w:r>
      <w:r>
        <w:t xml:space="preserve"> gerek</w:t>
      </w:r>
      <w:r w:rsidR="00E35FAE">
        <w:t>lidir</w:t>
      </w:r>
      <w:r w:rsidR="00A75524">
        <w:t>.</w:t>
      </w:r>
    </w:p>
    <w:p w14:paraId="3AA2F403" w14:textId="74046E1E" w:rsidR="00E70601" w:rsidRPr="00A07A8A" w:rsidRDefault="00262A2B" w:rsidP="0040768E">
      <w:pPr>
        <w:pStyle w:val="NormalWeb"/>
        <w:widowControl w:val="0"/>
        <w:numPr>
          <w:ilvl w:val="0"/>
          <w:numId w:val="14"/>
        </w:numPr>
        <w:spacing w:before="0" w:beforeAutospacing="0" w:after="240" w:afterAutospacing="0"/>
        <w:ind w:left="357" w:hanging="357"/>
        <w:contextualSpacing/>
        <w:rPr>
          <w:color w:val="000000" w:themeColor="text1"/>
        </w:rPr>
      </w:pPr>
      <w:r w:rsidRPr="00A07A8A">
        <w:rPr>
          <w:color w:val="000000" w:themeColor="text1"/>
          <w:sz w:val="23"/>
          <w:szCs w:val="23"/>
        </w:rPr>
        <w:t>Kayıtlarda din hanesi boş bırakılmak isteniyorsa anne ve babanın birlikte imzaladığı bir dilekçe</w:t>
      </w:r>
      <w:r w:rsidR="0040768E">
        <w:rPr>
          <w:color w:val="000000" w:themeColor="text1"/>
          <w:sz w:val="23"/>
          <w:szCs w:val="23"/>
        </w:rPr>
        <w:t xml:space="preserve"> </w:t>
      </w:r>
      <w:r w:rsidRPr="00A07A8A">
        <w:rPr>
          <w:color w:val="000000" w:themeColor="text1"/>
          <w:sz w:val="23"/>
          <w:szCs w:val="23"/>
        </w:rPr>
        <w:t>(</w:t>
      </w:r>
      <w:r w:rsidR="000C0E54">
        <w:rPr>
          <w:color w:val="000000" w:themeColor="text1"/>
          <w:sz w:val="23"/>
          <w:szCs w:val="23"/>
        </w:rPr>
        <w:t>Ekte</w:t>
      </w:r>
      <w:r w:rsidRPr="00A07A8A">
        <w:rPr>
          <w:color w:val="000000" w:themeColor="text1"/>
          <w:sz w:val="23"/>
          <w:szCs w:val="23"/>
        </w:rPr>
        <w:t xml:space="preserve"> sunulmaktadır.) </w:t>
      </w:r>
    </w:p>
    <w:p w14:paraId="429849D3" w14:textId="7E052C5E" w:rsidR="003F79B5" w:rsidRDefault="0040768E" w:rsidP="0040768E">
      <w:pPr>
        <w:spacing w:before="0"/>
        <w:ind w:left="0" w:firstLine="0"/>
      </w:pPr>
      <w:bookmarkStart w:id="1" w:name="_Hlk125354354"/>
      <w:r>
        <w:t>** i</w:t>
      </w:r>
      <w:r w:rsidR="003F79B5">
        <w:t>şaretli belgeler</w:t>
      </w:r>
      <w:r>
        <w:t>in</w:t>
      </w:r>
      <w:r w:rsidR="003F79B5">
        <w:t xml:space="preserve"> </w:t>
      </w:r>
      <w:r>
        <w:t>mutlaka</w:t>
      </w:r>
      <w:r w:rsidR="003F79B5">
        <w:t xml:space="preserve"> </w:t>
      </w:r>
      <w:r w:rsidR="003F79B5" w:rsidRPr="0040768E">
        <w:rPr>
          <w:u w:val="single"/>
        </w:rPr>
        <w:t xml:space="preserve">Kamboçya Dışişleri ve Uluslararası </w:t>
      </w:r>
      <w:proofErr w:type="gramStart"/>
      <w:r w:rsidR="003F79B5" w:rsidRPr="0040768E">
        <w:rPr>
          <w:u w:val="single"/>
        </w:rPr>
        <w:t>İşbirliği</w:t>
      </w:r>
      <w:proofErr w:type="gramEnd"/>
      <w:r w:rsidR="003F79B5" w:rsidRPr="0040768E">
        <w:rPr>
          <w:u w:val="single"/>
        </w:rPr>
        <w:t xml:space="preserve"> Bakanlığı’nca </w:t>
      </w:r>
      <w:r w:rsidRPr="0040768E">
        <w:rPr>
          <w:u w:val="single"/>
        </w:rPr>
        <w:t>yapılmış onaylı çevirisi</w:t>
      </w:r>
      <w:r>
        <w:t xml:space="preserve"> gerekmektedir.</w:t>
      </w:r>
    </w:p>
    <w:bookmarkEnd w:id="1"/>
    <w:p w14:paraId="33E50D76" w14:textId="3C80C09C" w:rsidR="004C6446" w:rsidRPr="00A07A8A" w:rsidRDefault="009B12E8" w:rsidP="000C0E54">
      <w:pPr>
        <w:pStyle w:val="ListParagraph"/>
        <w:widowControl w:val="0"/>
        <w:spacing w:before="0"/>
        <w:ind w:left="0" w:firstLine="0"/>
        <w:jc w:val="left"/>
        <w:rPr>
          <w:rFonts w:cs="Times New Roman"/>
          <w:color w:val="000000" w:themeColor="text1"/>
          <w:szCs w:val="24"/>
        </w:rPr>
      </w:pPr>
      <w:r w:rsidRPr="00A07A8A">
        <w:rPr>
          <w:rFonts w:cs="Times New Roman"/>
          <w:b/>
          <w:color w:val="000000" w:themeColor="text1"/>
          <w:szCs w:val="24"/>
        </w:rPr>
        <w:t>Harç Bedeli</w:t>
      </w:r>
      <w:r w:rsidR="005D5754" w:rsidRPr="00A07A8A">
        <w:rPr>
          <w:rFonts w:cs="Times New Roman"/>
          <w:color w:val="000000" w:themeColor="text1"/>
          <w:szCs w:val="24"/>
        </w:rPr>
        <w:t xml:space="preserve">: </w:t>
      </w:r>
    </w:p>
    <w:p w14:paraId="3CF498C5" w14:textId="01A599AF" w:rsidR="00786CBD" w:rsidRPr="000C0E54" w:rsidRDefault="00786CBD" w:rsidP="000C0E54">
      <w:pPr>
        <w:widowControl w:val="0"/>
        <w:spacing w:before="0" w:after="0"/>
        <w:ind w:left="0" w:firstLine="0"/>
        <w:rPr>
          <w:color w:val="000000" w:themeColor="text1"/>
        </w:rPr>
      </w:pPr>
      <w:r w:rsidRPr="000C0E54">
        <w:rPr>
          <w:rFonts w:cs="Times New Roman"/>
          <w:color w:val="000000" w:themeColor="text1"/>
          <w:szCs w:val="24"/>
        </w:rPr>
        <w:t xml:space="preserve">TCKK harcı </w:t>
      </w:r>
      <w:r w:rsidR="0022345E" w:rsidRPr="000C0E54">
        <w:rPr>
          <w:rFonts w:cs="Times New Roman"/>
          <w:color w:val="000000" w:themeColor="text1"/>
          <w:szCs w:val="24"/>
        </w:rPr>
        <w:t>10 ABD Doları</w:t>
      </w:r>
      <w:r w:rsidRPr="000C0E54">
        <w:rPr>
          <w:color w:val="000000" w:themeColor="text1"/>
        </w:rPr>
        <w:t xml:space="preserve"> (60 gün içinde yapılan başvurular için </w:t>
      </w:r>
      <w:r w:rsidR="00110ADD" w:rsidRPr="000C0E54">
        <w:rPr>
          <w:color w:val="000000" w:themeColor="text1"/>
        </w:rPr>
        <w:t>5</w:t>
      </w:r>
      <w:r w:rsidRPr="000C0E54">
        <w:rPr>
          <w:color w:val="000000" w:themeColor="text1"/>
        </w:rPr>
        <w:t xml:space="preserve"> </w:t>
      </w:r>
      <w:r w:rsidR="0022345E" w:rsidRPr="000C0E54">
        <w:rPr>
          <w:color w:val="000000" w:themeColor="text1"/>
        </w:rPr>
        <w:t>ABD Doları</w:t>
      </w:r>
      <w:r w:rsidRPr="000C0E54">
        <w:rPr>
          <w:color w:val="000000" w:themeColor="text1"/>
        </w:rPr>
        <w:t>)</w:t>
      </w:r>
    </w:p>
    <w:p w14:paraId="0E958C8B" w14:textId="326A06CD" w:rsidR="00984E20" w:rsidRPr="00A07A8A" w:rsidRDefault="00A75524" w:rsidP="000C0E54">
      <w:pPr>
        <w:widowControl w:val="0"/>
        <w:spacing w:before="0"/>
        <w:ind w:left="0" w:firstLine="0"/>
        <w:rPr>
          <w:rFonts w:cs="Times New Roman"/>
          <w:color w:val="000000" w:themeColor="text1"/>
          <w:szCs w:val="24"/>
        </w:rPr>
      </w:pPr>
      <w:r w:rsidRPr="000C0E54">
        <w:rPr>
          <w:rFonts w:cs="Times New Roman"/>
          <w:color w:val="000000" w:themeColor="text1"/>
          <w:szCs w:val="24"/>
        </w:rPr>
        <w:t xml:space="preserve">Babalık Tanıma Senedi Harcı </w:t>
      </w:r>
      <w:r w:rsidR="00110ADD" w:rsidRPr="000C0E54">
        <w:rPr>
          <w:rFonts w:cs="Times New Roman"/>
          <w:color w:val="000000" w:themeColor="text1"/>
          <w:szCs w:val="24"/>
        </w:rPr>
        <w:t>67</w:t>
      </w:r>
      <w:r w:rsidRPr="000C0E54">
        <w:rPr>
          <w:rFonts w:cs="Times New Roman"/>
          <w:color w:val="000000" w:themeColor="text1"/>
          <w:szCs w:val="24"/>
        </w:rPr>
        <w:t xml:space="preserve"> $</w:t>
      </w:r>
    </w:p>
    <w:p w14:paraId="19359D2C" w14:textId="38DB6F23" w:rsidR="0040768E" w:rsidRDefault="00794606" w:rsidP="0040768E">
      <w:pPr>
        <w:widowControl w:val="0"/>
        <w:spacing w:before="0"/>
        <w:ind w:left="0" w:firstLine="0"/>
        <w:contextualSpacing/>
        <w:rPr>
          <w:rFonts w:cs="Times New Roman"/>
          <w:b/>
          <w:color w:val="000000" w:themeColor="text1"/>
          <w:szCs w:val="24"/>
        </w:rPr>
      </w:pPr>
      <w:r w:rsidRPr="00A07A8A">
        <w:rPr>
          <w:rFonts w:cs="Times New Roman"/>
          <w:b/>
          <w:color w:val="000000" w:themeColor="text1"/>
          <w:szCs w:val="24"/>
        </w:rPr>
        <w:t>Başvuru Yöntemi:</w:t>
      </w:r>
    </w:p>
    <w:p w14:paraId="5543567F" w14:textId="77777777" w:rsidR="0040768E" w:rsidRDefault="0040768E" w:rsidP="0040768E">
      <w:pPr>
        <w:widowControl w:val="0"/>
        <w:spacing w:before="0" w:after="0"/>
        <w:ind w:left="0" w:firstLine="0"/>
        <w:contextualSpacing/>
        <w:rPr>
          <w:rFonts w:cs="Times New Roman"/>
          <w:b/>
          <w:color w:val="000000" w:themeColor="text1"/>
          <w:szCs w:val="24"/>
        </w:rPr>
      </w:pPr>
    </w:p>
    <w:p w14:paraId="42C63B62" w14:textId="6F51339A" w:rsidR="00E70601" w:rsidRPr="0040768E" w:rsidRDefault="0040768E" w:rsidP="0040768E">
      <w:pPr>
        <w:widowControl w:val="0"/>
        <w:spacing w:before="0"/>
        <w:ind w:left="0" w:firstLine="0"/>
        <w:contextualSpacing/>
        <w:rPr>
          <w:color w:val="000000" w:themeColor="text1"/>
        </w:rPr>
      </w:pPr>
      <w:r>
        <w:rPr>
          <w:rFonts w:cs="Times New Roman"/>
          <w:color w:val="000000" w:themeColor="text1"/>
          <w:szCs w:val="24"/>
        </w:rPr>
        <w:t xml:space="preserve">- </w:t>
      </w:r>
      <w:r w:rsidR="00BD16BC" w:rsidRPr="0040768E">
        <w:rPr>
          <w:rFonts w:cs="Times New Roman"/>
          <w:color w:val="000000" w:themeColor="text1"/>
          <w:szCs w:val="24"/>
        </w:rPr>
        <w:t xml:space="preserve">Evlilik birliği içinde doğmayan çocuklar </w:t>
      </w:r>
      <w:r w:rsidR="00BD16BC" w:rsidRPr="0040768E">
        <w:rPr>
          <w:rFonts w:cs="Times New Roman"/>
          <w:b/>
          <w:color w:val="000000" w:themeColor="text1"/>
          <w:szCs w:val="24"/>
        </w:rPr>
        <w:t>baba kütüğüne</w:t>
      </w:r>
      <w:r w:rsidR="00BD16BC" w:rsidRPr="0040768E">
        <w:rPr>
          <w:rFonts w:cs="Times New Roman"/>
          <w:color w:val="000000" w:themeColor="text1"/>
          <w:szCs w:val="24"/>
        </w:rPr>
        <w:t xml:space="preserve"> kaydedilecekse</w:t>
      </w:r>
      <w:r w:rsidR="00E70601" w:rsidRPr="0040768E">
        <w:rPr>
          <w:rFonts w:cs="Times New Roman"/>
          <w:color w:val="000000" w:themeColor="text1"/>
          <w:szCs w:val="24"/>
        </w:rPr>
        <w:t>,</w:t>
      </w:r>
      <w:r w:rsidR="00BD16BC" w:rsidRPr="0040768E">
        <w:rPr>
          <w:rFonts w:cs="Times New Roman"/>
          <w:color w:val="000000" w:themeColor="text1"/>
          <w:szCs w:val="24"/>
        </w:rPr>
        <w:t xml:space="preserve"> doğum tescili için</w:t>
      </w:r>
      <w:r w:rsidR="00830C80" w:rsidRPr="0040768E">
        <w:rPr>
          <w:rFonts w:cs="Times New Roman"/>
          <w:color w:val="000000" w:themeColor="text1"/>
          <w:szCs w:val="24"/>
        </w:rPr>
        <w:t xml:space="preserve"> </w:t>
      </w:r>
      <w:r w:rsidR="00830C80" w:rsidRPr="0040768E">
        <w:rPr>
          <w:rFonts w:cs="Times New Roman"/>
          <w:b/>
          <w:color w:val="000000" w:themeColor="text1"/>
          <w:szCs w:val="24"/>
        </w:rPr>
        <w:t>anne ve</w:t>
      </w:r>
      <w:r w:rsidR="00BD16BC" w:rsidRPr="0040768E">
        <w:rPr>
          <w:rFonts w:cs="Times New Roman"/>
          <w:b/>
          <w:color w:val="000000" w:themeColor="text1"/>
          <w:szCs w:val="24"/>
        </w:rPr>
        <w:t xml:space="preserve"> babanın şahsen</w:t>
      </w:r>
      <w:r w:rsidR="00BD16BC" w:rsidRPr="0040768E">
        <w:rPr>
          <w:rFonts w:cs="Times New Roman"/>
          <w:color w:val="000000" w:themeColor="text1"/>
          <w:szCs w:val="24"/>
        </w:rPr>
        <w:t xml:space="preserve"> başvurması gerekmektedir. </w:t>
      </w:r>
    </w:p>
    <w:p w14:paraId="4CB01BCE" w14:textId="1574BCAB" w:rsidR="0040768E" w:rsidRPr="0040768E" w:rsidRDefault="0040768E" w:rsidP="0040768E">
      <w:pPr>
        <w:pStyle w:val="NormalWeb"/>
        <w:widowControl w:val="0"/>
        <w:spacing w:before="0" w:beforeAutospacing="0" w:after="240" w:afterAutospacing="0"/>
        <w:ind w:left="0" w:firstLine="0"/>
        <w:contextualSpacing/>
        <w:rPr>
          <w:color w:val="000000" w:themeColor="text1"/>
        </w:rPr>
      </w:pPr>
      <w:r>
        <w:rPr>
          <w:color w:val="000000" w:themeColor="text1"/>
          <w:sz w:val="23"/>
          <w:szCs w:val="23"/>
        </w:rPr>
        <w:t xml:space="preserve">- </w:t>
      </w:r>
      <w:r w:rsidRPr="0040768E">
        <w:rPr>
          <w:b/>
          <w:color w:val="000000" w:themeColor="text1"/>
          <w:sz w:val="23"/>
          <w:szCs w:val="23"/>
        </w:rPr>
        <w:t>Anne kütüğüne</w:t>
      </w:r>
      <w:r w:rsidRPr="00A07A8A">
        <w:rPr>
          <w:color w:val="000000" w:themeColor="text1"/>
          <w:sz w:val="23"/>
          <w:szCs w:val="23"/>
        </w:rPr>
        <w:t xml:space="preserve"> kaydedilecek çocuklar</w:t>
      </w:r>
      <w:r>
        <w:rPr>
          <w:color w:val="000000" w:themeColor="text1"/>
          <w:sz w:val="23"/>
          <w:szCs w:val="23"/>
        </w:rPr>
        <w:t xml:space="preserve"> </w:t>
      </w:r>
      <w:r w:rsidRPr="00A07A8A">
        <w:rPr>
          <w:color w:val="000000" w:themeColor="text1"/>
          <w:sz w:val="23"/>
          <w:szCs w:val="23"/>
        </w:rPr>
        <w:t xml:space="preserve">için </w:t>
      </w:r>
      <w:r>
        <w:rPr>
          <w:b/>
          <w:color w:val="000000" w:themeColor="text1"/>
          <w:sz w:val="23"/>
          <w:szCs w:val="23"/>
        </w:rPr>
        <w:t>yalnızca</w:t>
      </w:r>
      <w:r w:rsidRPr="0040768E">
        <w:rPr>
          <w:b/>
          <w:color w:val="000000" w:themeColor="text1"/>
          <w:sz w:val="23"/>
          <w:szCs w:val="23"/>
        </w:rPr>
        <w:t xml:space="preserve"> annenin</w:t>
      </w:r>
      <w:r w:rsidRPr="00A07A8A">
        <w:rPr>
          <w:color w:val="000000" w:themeColor="text1"/>
          <w:sz w:val="23"/>
          <w:szCs w:val="23"/>
        </w:rPr>
        <w:t xml:space="preserve"> </w:t>
      </w:r>
      <w:r w:rsidRPr="000C0E54">
        <w:rPr>
          <w:b/>
          <w:color w:val="000000" w:themeColor="text1"/>
          <w:sz w:val="23"/>
          <w:szCs w:val="23"/>
        </w:rPr>
        <w:t>şahsen</w:t>
      </w:r>
      <w:r w:rsidRPr="00A07A8A">
        <w:rPr>
          <w:color w:val="000000" w:themeColor="text1"/>
          <w:sz w:val="23"/>
          <w:szCs w:val="23"/>
        </w:rPr>
        <w:t xml:space="preserve"> başvurusu </w:t>
      </w:r>
      <w:r>
        <w:rPr>
          <w:color w:val="000000" w:themeColor="text1"/>
          <w:sz w:val="23"/>
          <w:szCs w:val="23"/>
        </w:rPr>
        <w:t>(babanın bilinmediği/tespit edilemediği durumlarda)</w:t>
      </w:r>
    </w:p>
    <w:p w14:paraId="07CD9ADB" w14:textId="0D308AE1" w:rsidR="00BD16BC" w:rsidRPr="0040768E" w:rsidRDefault="0040768E" w:rsidP="0040768E">
      <w:pPr>
        <w:widowControl w:val="0"/>
        <w:spacing w:before="0"/>
        <w:ind w:left="0" w:firstLine="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- </w:t>
      </w:r>
      <w:r w:rsidR="00BD16BC" w:rsidRPr="0040768E">
        <w:rPr>
          <w:rFonts w:cs="Times New Roman"/>
          <w:color w:val="000000" w:themeColor="text1"/>
          <w:szCs w:val="24"/>
        </w:rPr>
        <w:t xml:space="preserve">Eğer </w:t>
      </w:r>
      <w:r w:rsidR="00BD16BC" w:rsidRPr="00E35FAE">
        <w:rPr>
          <w:rFonts w:cs="Times New Roman"/>
          <w:b/>
          <w:color w:val="000000" w:themeColor="text1"/>
          <w:szCs w:val="24"/>
        </w:rPr>
        <w:t>anne ve babanın</w:t>
      </w:r>
      <w:r w:rsidR="00BD16BC" w:rsidRPr="0040768E">
        <w:rPr>
          <w:rFonts w:cs="Times New Roman"/>
          <w:color w:val="000000" w:themeColor="text1"/>
          <w:szCs w:val="24"/>
        </w:rPr>
        <w:t xml:space="preserve"> </w:t>
      </w:r>
      <w:r w:rsidR="00BD16BC" w:rsidRPr="00E35FAE">
        <w:rPr>
          <w:rFonts w:cs="Times New Roman"/>
          <w:b/>
          <w:color w:val="000000" w:themeColor="text1"/>
          <w:szCs w:val="24"/>
        </w:rPr>
        <w:t>evliliği çocuğun doğumunun ardından</w:t>
      </w:r>
      <w:r w:rsidR="00BD16BC" w:rsidRPr="0040768E">
        <w:rPr>
          <w:rFonts w:cs="Times New Roman"/>
          <w:color w:val="000000" w:themeColor="text1"/>
          <w:szCs w:val="24"/>
        </w:rPr>
        <w:t xml:space="preserve"> gerçekleştiyse, </w:t>
      </w:r>
      <w:r w:rsidR="00BD16BC" w:rsidRPr="00E35FAE">
        <w:rPr>
          <w:rFonts w:cs="Times New Roman"/>
          <w:b/>
          <w:color w:val="000000" w:themeColor="text1"/>
          <w:szCs w:val="24"/>
        </w:rPr>
        <w:t>anne ve babanın birlikte ve şahsen</w:t>
      </w:r>
      <w:r w:rsidR="00BD16BC" w:rsidRPr="0040768E">
        <w:rPr>
          <w:rFonts w:cs="Times New Roman"/>
          <w:color w:val="000000" w:themeColor="text1"/>
          <w:szCs w:val="24"/>
        </w:rPr>
        <w:t xml:space="preserve"> başvurması zorunludur. </w:t>
      </w:r>
    </w:p>
    <w:p w14:paraId="6806DE6B" w14:textId="25190CEA" w:rsidR="0040768E" w:rsidRPr="0040768E" w:rsidRDefault="0040768E" w:rsidP="0040768E">
      <w:pPr>
        <w:widowControl w:val="0"/>
        <w:spacing w:before="0"/>
        <w:ind w:left="0" w:firstLine="0"/>
        <w:rPr>
          <w:rFonts w:cs="Times New Roman"/>
          <w:color w:val="000000" w:themeColor="text1"/>
          <w:szCs w:val="24"/>
        </w:rPr>
      </w:pPr>
      <w:r>
        <w:rPr>
          <w:color w:val="000000" w:themeColor="text1"/>
        </w:rPr>
        <w:t xml:space="preserve">- </w:t>
      </w:r>
      <w:r w:rsidR="00D9427B">
        <w:rPr>
          <w:color w:val="000000" w:themeColor="text1"/>
        </w:rPr>
        <w:t>B</w:t>
      </w:r>
      <w:r w:rsidR="00D9427B" w:rsidRPr="00CC1914">
        <w:rPr>
          <w:color w:val="000000" w:themeColor="text1"/>
        </w:rPr>
        <w:t xml:space="preserve">aşvurularda Büyükelçiliğimize </w:t>
      </w:r>
      <w:bookmarkStart w:id="2" w:name="_Hlk125354648"/>
      <w:r w:rsidR="00D9427B" w:rsidRPr="00CC1914">
        <w:rPr>
          <w:color w:val="000000" w:themeColor="text1"/>
        </w:rPr>
        <w:t xml:space="preserve">gelmeden önce </w:t>
      </w:r>
      <w:hyperlink r:id="rId9" w:history="1">
        <w:r w:rsidR="00D9427B" w:rsidRPr="004E4C02">
          <w:rPr>
            <w:rStyle w:val="Hyperlink"/>
          </w:rPr>
          <w:t>www.konsolosluk.gov.tr</w:t>
        </w:r>
      </w:hyperlink>
      <w:r w:rsidR="00D9427B">
        <w:rPr>
          <w:color w:val="000000" w:themeColor="text1"/>
        </w:rPr>
        <w:t xml:space="preserve"> </w:t>
      </w:r>
      <w:r w:rsidR="00D9427B" w:rsidRPr="00CC1914">
        <w:rPr>
          <w:color w:val="000000" w:themeColor="text1"/>
        </w:rPr>
        <w:t xml:space="preserve">sitesinin sağ üst bölümündeki </w:t>
      </w:r>
      <w:r w:rsidR="00D9427B">
        <w:rPr>
          <w:color w:val="000000" w:themeColor="text1"/>
        </w:rPr>
        <w:t>“</w:t>
      </w:r>
      <w:r w:rsidR="00D9427B" w:rsidRPr="00CC1914">
        <w:rPr>
          <w:color w:val="000000" w:themeColor="text1"/>
        </w:rPr>
        <w:t>Randevu</w:t>
      </w:r>
      <w:r w:rsidR="00D9427B">
        <w:rPr>
          <w:color w:val="000000" w:themeColor="text1"/>
        </w:rPr>
        <w:t xml:space="preserve"> </w:t>
      </w:r>
      <w:r w:rsidR="00D9427B" w:rsidRPr="00CC1914">
        <w:rPr>
          <w:color w:val="000000" w:themeColor="text1"/>
        </w:rPr>
        <w:t>al</w:t>
      </w:r>
      <w:r w:rsidR="00D9427B">
        <w:rPr>
          <w:color w:val="000000" w:themeColor="text1"/>
        </w:rPr>
        <w:t>”</w:t>
      </w:r>
      <w:r w:rsidR="00D9427B" w:rsidRPr="00CC1914">
        <w:rPr>
          <w:color w:val="000000" w:themeColor="text1"/>
        </w:rPr>
        <w:t xml:space="preserve"> </w:t>
      </w:r>
      <w:r w:rsidR="00D9427B">
        <w:rPr>
          <w:color w:val="000000" w:themeColor="text1"/>
        </w:rPr>
        <w:t>sekmesinden</w:t>
      </w:r>
      <w:r w:rsidR="00D9427B" w:rsidRPr="00CC1914">
        <w:rPr>
          <w:color w:val="000000" w:themeColor="text1"/>
        </w:rPr>
        <w:t xml:space="preserve"> randevu alınması </w:t>
      </w:r>
      <w:r w:rsidR="00D9427B" w:rsidRPr="000E0EAA">
        <w:t xml:space="preserve">veya </w:t>
      </w:r>
      <w:hyperlink r:id="rId10" w:history="1">
        <w:r w:rsidR="00D9427B" w:rsidRPr="000E0EAA">
          <w:rPr>
            <w:rStyle w:val="Hyperlink"/>
          </w:rPr>
          <w:t>consulate.phnompenh@mfa.gov.tr</w:t>
        </w:r>
      </w:hyperlink>
      <w:r w:rsidR="00D9427B" w:rsidRPr="000E0EAA">
        <w:t xml:space="preserve"> e-posta adresimize e-posta ilet</w:t>
      </w:r>
      <w:r w:rsidR="00D9427B">
        <w:t>il</w:t>
      </w:r>
      <w:r w:rsidR="00D9427B" w:rsidRPr="000E0EAA">
        <w:t>erek randevu talebinde bulun</w:t>
      </w:r>
      <w:r w:rsidR="00D9427B">
        <w:t>ulması</w:t>
      </w:r>
      <w:r w:rsidR="00D9427B" w:rsidRPr="000E0EAA">
        <w:t xml:space="preserve"> gerekmektedir.</w:t>
      </w:r>
      <w:bookmarkStart w:id="3" w:name="_GoBack"/>
      <w:bookmarkEnd w:id="2"/>
      <w:bookmarkEnd w:id="3"/>
    </w:p>
    <w:p w14:paraId="0E0DBF17" w14:textId="77777777" w:rsidR="009A270B" w:rsidRPr="00A07A8A" w:rsidRDefault="009A270B" w:rsidP="000C0E54">
      <w:pPr>
        <w:spacing w:before="0"/>
        <w:ind w:left="0" w:firstLine="0"/>
        <w:rPr>
          <w:rFonts w:cs="Times New Roman"/>
          <w:b/>
          <w:color w:val="000000" w:themeColor="text1"/>
          <w:szCs w:val="24"/>
        </w:rPr>
      </w:pPr>
      <w:r w:rsidRPr="00A07A8A">
        <w:rPr>
          <w:rFonts w:cs="Times New Roman"/>
          <w:b/>
          <w:color w:val="000000" w:themeColor="text1"/>
          <w:szCs w:val="24"/>
        </w:rPr>
        <w:t>Önemli Not:</w:t>
      </w:r>
    </w:p>
    <w:p w14:paraId="7170DC4F" w14:textId="213FAEE1" w:rsidR="00822B9C" w:rsidRPr="00A07A8A" w:rsidRDefault="009A270B" w:rsidP="00E35FAE">
      <w:pPr>
        <w:spacing w:before="0"/>
        <w:ind w:left="0" w:firstLine="0"/>
        <w:rPr>
          <w:rFonts w:cs="Times New Roman"/>
          <w:color w:val="000000" w:themeColor="text1"/>
          <w:szCs w:val="24"/>
        </w:rPr>
        <w:sectPr w:rsidR="00822B9C" w:rsidRPr="00A07A8A" w:rsidSect="00822B9C">
          <w:headerReference w:type="default" r:id="rId11"/>
          <w:footerReference w:type="default" r:id="rId12"/>
          <w:pgSz w:w="11906" w:h="16838"/>
          <w:pgMar w:top="1417" w:right="1417" w:bottom="1417" w:left="1417" w:header="708" w:footer="0" w:gutter="0"/>
          <w:cols w:space="708"/>
          <w:docGrid w:linePitch="360"/>
        </w:sectPr>
      </w:pPr>
      <w:r w:rsidRPr="00A07A8A">
        <w:rPr>
          <w:rFonts w:cs="Times New Roman"/>
          <w:color w:val="000000" w:themeColor="text1"/>
          <w:szCs w:val="24"/>
        </w:rPr>
        <w:t>Evlilik birliği dışında doğan çocukların tüm kimlik (</w:t>
      </w:r>
      <w:r w:rsidR="005274BE" w:rsidRPr="00A07A8A">
        <w:rPr>
          <w:rFonts w:cs="Times New Roman"/>
          <w:color w:val="000000" w:themeColor="text1"/>
          <w:szCs w:val="24"/>
        </w:rPr>
        <w:t>T.C. kimlik kartı</w:t>
      </w:r>
      <w:r w:rsidRPr="00A07A8A">
        <w:rPr>
          <w:rFonts w:cs="Times New Roman"/>
          <w:color w:val="000000" w:themeColor="text1"/>
          <w:szCs w:val="24"/>
        </w:rPr>
        <w:t xml:space="preserve">, pasaport, vs.) ve kimlik bilgileri </w:t>
      </w:r>
      <w:r w:rsidRPr="00A07A8A">
        <w:rPr>
          <w:rFonts w:cs="Times New Roman"/>
          <w:b/>
          <w:color w:val="000000" w:themeColor="text1"/>
          <w:szCs w:val="24"/>
        </w:rPr>
        <w:t>yalnızca anneye</w:t>
      </w:r>
      <w:r w:rsidRPr="00A07A8A">
        <w:rPr>
          <w:rFonts w:cs="Times New Roman"/>
          <w:color w:val="000000" w:themeColor="text1"/>
          <w:szCs w:val="24"/>
        </w:rPr>
        <w:t xml:space="preserve"> verilebilmektedir.</w:t>
      </w:r>
      <w:r w:rsidR="00E35FAE">
        <w:rPr>
          <w:rFonts w:cs="Times New Roman"/>
          <w:color w:val="000000" w:themeColor="text1"/>
          <w:szCs w:val="24"/>
        </w:rPr>
        <w:t xml:space="preserve"> </w:t>
      </w:r>
      <w:r w:rsidRPr="00A07A8A">
        <w:rPr>
          <w:rFonts w:cs="Times New Roman"/>
          <w:color w:val="000000" w:themeColor="text1"/>
          <w:szCs w:val="24"/>
        </w:rPr>
        <w:t xml:space="preserve">Babanın çocuğun kimlik veya kimlik bilgilerini temin edebilmesi için anne ile birlikte başvurması ya da anneden noter onaylı </w:t>
      </w:r>
      <w:proofErr w:type="spellStart"/>
      <w:r w:rsidRPr="00A07A8A">
        <w:rPr>
          <w:rFonts w:cs="Times New Roman"/>
          <w:color w:val="000000" w:themeColor="text1"/>
          <w:szCs w:val="24"/>
        </w:rPr>
        <w:t>muvafakatname</w:t>
      </w:r>
      <w:proofErr w:type="spellEnd"/>
      <w:r w:rsidRPr="00A07A8A">
        <w:rPr>
          <w:rFonts w:cs="Times New Roman"/>
          <w:color w:val="000000" w:themeColor="text1"/>
          <w:szCs w:val="24"/>
        </w:rPr>
        <w:t xml:space="preserve"> ibraz etmesi mecburidir.</w:t>
      </w:r>
    </w:p>
    <w:p w14:paraId="11C0B51E" w14:textId="5F4DD106" w:rsidR="006C5734" w:rsidRPr="00A07A8A" w:rsidRDefault="00822B9C" w:rsidP="00822B9C">
      <w:pPr>
        <w:jc w:val="center"/>
        <w:rPr>
          <w:rFonts w:cs="Times New Roman"/>
          <w:b/>
          <w:color w:val="000000" w:themeColor="text1"/>
          <w:szCs w:val="24"/>
        </w:rPr>
      </w:pPr>
      <w:r w:rsidRPr="00A07A8A">
        <w:rPr>
          <w:rFonts w:cs="Times New Roman"/>
          <w:b/>
          <w:color w:val="000000" w:themeColor="text1"/>
          <w:szCs w:val="24"/>
        </w:rPr>
        <w:lastRenderedPageBreak/>
        <w:t xml:space="preserve">T.C. </w:t>
      </w:r>
      <w:r w:rsidR="00110ADD">
        <w:rPr>
          <w:rFonts w:cs="Times New Roman"/>
          <w:b/>
          <w:color w:val="000000" w:themeColor="text1"/>
          <w:szCs w:val="24"/>
        </w:rPr>
        <w:t>PUNOM PEN</w:t>
      </w:r>
      <w:r w:rsidRPr="00A07A8A">
        <w:rPr>
          <w:rFonts w:cs="Times New Roman"/>
          <w:b/>
          <w:color w:val="000000" w:themeColor="text1"/>
          <w:szCs w:val="24"/>
        </w:rPr>
        <w:t xml:space="preserve"> B</w:t>
      </w:r>
      <w:r w:rsidR="00110ADD">
        <w:rPr>
          <w:rFonts w:cs="Times New Roman"/>
          <w:b/>
          <w:color w:val="000000" w:themeColor="text1"/>
          <w:szCs w:val="24"/>
        </w:rPr>
        <w:t>ÜYÜKELÇİLİĞİNE</w:t>
      </w:r>
    </w:p>
    <w:p w14:paraId="28F10176" w14:textId="77777777" w:rsidR="00222F1B" w:rsidRPr="00A07A8A" w:rsidRDefault="00222F1B" w:rsidP="00222F1B">
      <w:pPr>
        <w:widowControl w:val="0"/>
        <w:spacing w:after="0"/>
        <w:rPr>
          <w:rFonts w:cs="Times New Roman"/>
          <w:color w:val="000000" w:themeColor="text1"/>
          <w:szCs w:val="24"/>
        </w:rPr>
      </w:pPr>
    </w:p>
    <w:p w14:paraId="40D1E33C" w14:textId="77777777" w:rsidR="00C97462" w:rsidRPr="00A07A8A" w:rsidRDefault="00C97462" w:rsidP="00BD16BC">
      <w:pPr>
        <w:pStyle w:val="ListParagraph"/>
        <w:widowControl w:val="0"/>
        <w:spacing w:after="0"/>
        <w:ind w:left="0" w:firstLine="0"/>
        <w:jc w:val="left"/>
        <w:rPr>
          <w:rFonts w:cs="Times New Roman"/>
          <w:color w:val="000000" w:themeColor="text1"/>
          <w:szCs w:val="24"/>
        </w:rPr>
      </w:pPr>
      <w:r w:rsidRPr="00A07A8A">
        <w:rPr>
          <w:rFonts w:cs="Times New Roman"/>
          <w:b/>
          <w:color w:val="000000" w:themeColor="text1"/>
          <w:szCs w:val="24"/>
        </w:rPr>
        <w:t>Yurt dışında dünyaya gelen çocuğumun nüfusa tescili için gereğini arz ederim.</w:t>
      </w:r>
    </w:p>
    <w:p w14:paraId="4F0746B1" w14:textId="77777777" w:rsidR="00C97462" w:rsidRPr="00A07A8A" w:rsidRDefault="00C97462" w:rsidP="00C97462">
      <w:pPr>
        <w:rPr>
          <w:rFonts w:cs="Times New Roman"/>
          <w:color w:val="000000" w:themeColor="text1"/>
          <w:szCs w:val="24"/>
        </w:rPr>
      </w:pPr>
    </w:p>
    <w:tbl>
      <w:tblPr>
        <w:tblW w:w="0" w:type="auto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566"/>
        <w:gridCol w:w="5814"/>
      </w:tblGrid>
      <w:tr w:rsidR="00A07A8A" w:rsidRPr="00A07A8A" w14:paraId="7914C971" w14:textId="77777777" w:rsidTr="00C97462">
        <w:tc>
          <w:tcPr>
            <w:tcW w:w="9606" w:type="dxa"/>
            <w:gridSpan w:val="2"/>
          </w:tcPr>
          <w:p w14:paraId="652FE298" w14:textId="77777777" w:rsidR="00C97462" w:rsidRPr="00A07A8A" w:rsidRDefault="00C97462" w:rsidP="008C0D02">
            <w:pPr>
              <w:spacing w:after="120"/>
              <w:rPr>
                <w:rFonts w:cs="Times New Roman"/>
                <w:color w:val="000000" w:themeColor="text1"/>
                <w:szCs w:val="24"/>
              </w:rPr>
            </w:pPr>
            <w:r w:rsidRPr="00A07A8A">
              <w:rPr>
                <w:rFonts w:cs="Times New Roman"/>
                <w:color w:val="000000" w:themeColor="text1"/>
                <w:szCs w:val="24"/>
              </w:rPr>
              <w:t>ÇOCUĞUN:</w:t>
            </w:r>
          </w:p>
        </w:tc>
      </w:tr>
      <w:tr w:rsidR="00A07A8A" w:rsidRPr="00A07A8A" w14:paraId="40578191" w14:textId="77777777" w:rsidTr="00C97462">
        <w:tc>
          <w:tcPr>
            <w:tcW w:w="3632" w:type="dxa"/>
          </w:tcPr>
          <w:p w14:paraId="2D80E74B" w14:textId="77777777" w:rsidR="00C97462" w:rsidRPr="00A07A8A" w:rsidRDefault="00C97462" w:rsidP="008C0D02">
            <w:pPr>
              <w:spacing w:after="120"/>
              <w:rPr>
                <w:rFonts w:cs="Times New Roman"/>
                <w:b/>
                <w:color w:val="000000" w:themeColor="text1"/>
                <w:szCs w:val="24"/>
              </w:rPr>
            </w:pPr>
            <w:r w:rsidRPr="00A07A8A">
              <w:rPr>
                <w:rFonts w:cs="Times New Roman"/>
                <w:b/>
                <w:color w:val="000000" w:themeColor="text1"/>
                <w:szCs w:val="24"/>
              </w:rPr>
              <w:t>Cinsiyeti</w:t>
            </w:r>
          </w:p>
        </w:tc>
        <w:tc>
          <w:tcPr>
            <w:tcW w:w="5974" w:type="dxa"/>
          </w:tcPr>
          <w:p w14:paraId="4535E9CF" w14:textId="77777777" w:rsidR="00C97462" w:rsidRPr="00A07A8A" w:rsidRDefault="00C97462" w:rsidP="008C0D02">
            <w:pPr>
              <w:spacing w:after="120"/>
              <w:rPr>
                <w:rFonts w:cs="Times New Roman"/>
                <w:b/>
                <w:color w:val="000000" w:themeColor="text1"/>
                <w:szCs w:val="24"/>
              </w:rPr>
            </w:pP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A07A8A">
              <w:rPr>
                <w:rFonts w:cs="Times New Roman"/>
                <w:b/>
                <w:color w:val="000000" w:themeColor="text1"/>
                <w:szCs w:val="24"/>
              </w:rPr>
              <w:instrText xml:space="preserve"> FORMCHECKBOX </w:instrText>
            </w:r>
            <w:r w:rsidR="00D9427B">
              <w:rPr>
                <w:rFonts w:cs="Times New Roman"/>
                <w:b/>
                <w:color w:val="000000" w:themeColor="text1"/>
                <w:szCs w:val="24"/>
              </w:rPr>
            </w:r>
            <w:r w:rsidR="00D9427B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  <w:bookmarkEnd w:id="4"/>
            <w:r w:rsidRPr="00A07A8A">
              <w:rPr>
                <w:rFonts w:cs="Times New Roman"/>
                <w:b/>
                <w:color w:val="000000" w:themeColor="text1"/>
                <w:szCs w:val="24"/>
              </w:rPr>
              <w:t xml:space="preserve"> Erkek</w:t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tab/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A07A8A">
              <w:rPr>
                <w:rFonts w:cs="Times New Roman"/>
                <w:b/>
                <w:color w:val="000000" w:themeColor="text1"/>
                <w:szCs w:val="24"/>
              </w:rPr>
              <w:instrText xml:space="preserve"> FORMCHECKBOX </w:instrText>
            </w:r>
            <w:r w:rsidR="00D9427B">
              <w:rPr>
                <w:rFonts w:cs="Times New Roman"/>
                <w:b/>
                <w:color w:val="000000" w:themeColor="text1"/>
                <w:szCs w:val="24"/>
              </w:rPr>
            </w:r>
            <w:r w:rsidR="00D9427B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  <w:bookmarkEnd w:id="5"/>
            <w:r w:rsidRPr="00A07A8A">
              <w:rPr>
                <w:rFonts w:cs="Times New Roman"/>
                <w:b/>
                <w:color w:val="000000" w:themeColor="text1"/>
                <w:szCs w:val="24"/>
              </w:rPr>
              <w:t xml:space="preserve"> Kız</w:t>
            </w:r>
          </w:p>
        </w:tc>
      </w:tr>
      <w:tr w:rsidR="00A07A8A" w:rsidRPr="00A07A8A" w14:paraId="5672491A" w14:textId="77777777" w:rsidTr="00C97462">
        <w:tc>
          <w:tcPr>
            <w:tcW w:w="3632" w:type="dxa"/>
          </w:tcPr>
          <w:p w14:paraId="78126992" w14:textId="1E592EA0" w:rsidR="00C97462" w:rsidRPr="00A07A8A" w:rsidRDefault="00C97462" w:rsidP="00110ADD">
            <w:pPr>
              <w:spacing w:after="120"/>
              <w:rPr>
                <w:rFonts w:cs="Times New Roman"/>
                <w:b/>
                <w:color w:val="000000" w:themeColor="text1"/>
                <w:szCs w:val="24"/>
              </w:rPr>
            </w:pPr>
            <w:r w:rsidRPr="00A07A8A">
              <w:rPr>
                <w:rFonts w:cs="Times New Roman"/>
                <w:b/>
                <w:color w:val="000000" w:themeColor="text1"/>
                <w:szCs w:val="24"/>
              </w:rPr>
              <w:t xml:space="preserve">Doğduğu </w:t>
            </w:r>
            <w:r w:rsidR="00110ADD">
              <w:rPr>
                <w:rFonts w:cs="Times New Roman"/>
                <w:b/>
                <w:color w:val="000000" w:themeColor="text1"/>
                <w:szCs w:val="24"/>
              </w:rPr>
              <w:t>Şehir</w:t>
            </w:r>
          </w:p>
        </w:tc>
        <w:tc>
          <w:tcPr>
            <w:tcW w:w="5974" w:type="dxa"/>
          </w:tcPr>
          <w:p w14:paraId="7568F455" w14:textId="77777777" w:rsidR="00C97462" w:rsidRPr="00A07A8A" w:rsidRDefault="00C97462" w:rsidP="008C0D02">
            <w:pPr>
              <w:spacing w:after="120"/>
              <w:rPr>
                <w:rFonts w:cs="Times New Roman"/>
                <w:b/>
                <w:color w:val="000000" w:themeColor="text1"/>
                <w:szCs w:val="24"/>
              </w:rPr>
            </w:pP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Pr="00A07A8A">
              <w:rPr>
                <w:rFonts w:cs="Times New Roman"/>
                <w:b/>
                <w:color w:val="000000" w:themeColor="text1"/>
                <w:szCs w:val="24"/>
              </w:rPr>
              <w:instrText xml:space="preserve"> FORMTEXT </w:instrText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  <w:bookmarkEnd w:id="6"/>
          </w:p>
        </w:tc>
      </w:tr>
      <w:tr w:rsidR="00A07A8A" w:rsidRPr="00A07A8A" w14:paraId="3172B22B" w14:textId="77777777" w:rsidTr="00C97462">
        <w:tc>
          <w:tcPr>
            <w:tcW w:w="3632" w:type="dxa"/>
          </w:tcPr>
          <w:p w14:paraId="796B5DC2" w14:textId="77777777" w:rsidR="00C97462" w:rsidRPr="00A07A8A" w:rsidRDefault="00C97462" w:rsidP="00C97462">
            <w:pPr>
              <w:spacing w:after="120"/>
              <w:ind w:left="708" w:hanging="708"/>
              <w:rPr>
                <w:rFonts w:cs="Times New Roman"/>
                <w:b/>
                <w:color w:val="000000" w:themeColor="text1"/>
                <w:szCs w:val="24"/>
              </w:rPr>
            </w:pPr>
            <w:r w:rsidRPr="00A07A8A">
              <w:rPr>
                <w:rFonts w:cs="Times New Roman"/>
                <w:b/>
                <w:color w:val="000000" w:themeColor="text1"/>
                <w:szCs w:val="24"/>
              </w:rPr>
              <w:t xml:space="preserve">     Doğduğu Tarih (</w:t>
            </w:r>
            <w:proofErr w:type="spellStart"/>
            <w:r w:rsidRPr="00A07A8A">
              <w:rPr>
                <w:rFonts w:cs="Times New Roman"/>
                <w:b/>
                <w:color w:val="000000" w:themeColor="text1"/>
                <w:szCs w:val="24"/>
              </w:rPr>
              <w:t>gg.aa.yyy</w:t>
            </w:r>
            <w:proofErr w:type="spellEnd"/>
            <w:r w:rsidRPr="00A07A8A">
              <w:rPr>
                <w:rFonts w:cs="Times New Roman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5974" w:type="dxa"/>
          </w:tcPr>
          <w:p w14:paraId="26F8CA39" w14:textId="77777777" w:rsidR="00C97462" w:rsidRPr="00A07A8A" w:rsidRDefault="00C97462" w:rsidP="008C0D02">
            <w:pPr>
              <w:spacing w:after="120"/>
              <w:rPr>
                <w:rFonts w:cs="Times New Roman"/>
                <w:b/>
                <w:color w:val="000000" w:themeColor="text1"/>
                <w:szCs w:val="24"/>
              </w:rPr>
            </w:pP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A07A8A">
              <w:rPr>
                <w:rFonts w:cs="Times New Roman"/>
                <w:b/>
                <w:color w:val="000000" w:themeColor="text1"/>
                <w:szCs w:val="24"/>
              </w:rPr>
              <w:instrText xml:space="preserve"> FORMTEXT </w:instrText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  <w:bookmarkEnd w:id="7"/>
          </w:p>
        </w:tc>
      </w:tr>
      <w:tr w:rsidR="00A07A8A" w:rsidRPr="00A07A8A" w14:paraId="2CD7452F" w14:textId="77777777" w:rsidTr="00C97462">
        <w:tc>
          <w:tcPr>
            <w:tcW w:w="3632" w:type="dxa"/>
          </w:tcPr>
          <w:p w14:paraId="1829DDB6" w14:textId="77777777" w:rsidR="00C97462" w:rsidRPr="00A07A8A" w:rsidRDefault="00C97462" w:rsidP="008C0D02">
            <w:pPr>
              <w:spacing w:after="120"/>
              <w:rPr>
                <w:rFonts w:cs="Times New Roman"/>
                <w:b/>
                <w:color w:val="000000" w:themeColor="text1"/>
                <w:szCs w:val="24"/>
              </w:rPr>
            </w:pPr>
            <w:r w:rsidRPr="00A07A8A">
              <w:rPr>
                <w:rFonts w:cs="Times New Roman"/>
                <w:b/>
                <w:color w:val="000000" w:themeColor="text1"/>
                <w:szCs w:val="24"/>
              </w:rPr>
              <w:t>Konulan Ad</w:t>
            </w:r>
          </w:p>
        </w:tc>
        <w:tc>
          <w:tcPr>
            <w:tcW w:w="5974" w:type="dxa"/>
          </w:tcPr>
          <w:p w14:paraId="192B4A8A" w14:textId="77777777" w:rsidR="00C97462" w:rsidRPr="00A07A8A" w:rsidRDefault="00C97462" w:rsidP="008C0D02">
            <w:pPr>
              <w:spacing w:after="120"/>
              <w:rPr>
                <w:rFonts w:cs="Times New Roman"/>
                <w:b/>
                <w:color w:val="000000" w:themeColor="text1"/>
                <w:szCs w:val="24"/>
              </w:rPr>
            </w:pP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A07A8A">
              <w:rPr>
                <w:rFonts w:cs="Times New Roman"/>
                <w:b/>
                <w:color w:val="000000" w:themeColor="text1"/>
                <w:szCs w:val="24"/>
              </w:rPr>
              <w:instrText xml:space="preserve"> FORMTEXT </w:instrText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  <w:bookmarkEnd w:id="8"/>
          </w:p>
        </w:tc>
      </w:tr>
      <w:tr w:rsidR="00A07A8A" w:rsidRPr="00A07A8A" w14:paraId="320A01E8" w14:textId="77777777" w:rsidTr="00C97462">
        <w:tc>
          <w:tcPr>
            <w:tcW w:w="3632" w:type="dxa"/>
          </w:tcPr>
          <w:p w14:paraId="5985E6A0" w14:textId="77777777" w:rsidR="00C97462" w:rsidRPr="00A07A8A" w:rsidRDefault="00C97462" w:rsidP="008C0D02">
            <w:pPr>
              <w:spacing w:after="120"/>
              <w:rPr>
                <w:rFonts w:cs="Times New Roman"/>
                <w:b/>
                <w:color w:val="000000" w:themeColor="text1"/>
                <w:szCs w:val="24"/>
              </w:rPr>
            </w:pPr>
            <w:r w:rsidRPr="00A07A8A">
              <w:rPr>
                <w:rFonts w:cs="Times New Roman"/>
                <w:b/>
                <w:color w:val="000000" w:themeColor="text1"/>
                <w:szCs w:val="24"/>
              </w:rPr>
              <w:t>Dini</w:t>
            </w:r>
          </w:p>
        </w:tc>
        <w:tc>
          <w:tcPr>
            <w:tcW w:w="5974" w:type="dxa"/>
          </w:tcPr>
          <w:p w14:paraId="00ED7E11" w14:textId="77777777" w:rsidR="00C97462" w:rsidRPr="00A07A8A" w:rsidRDefault="00C97462" w:rsidP="008C0D02">
            <w:pPr>
              <w:spacing w:after="120"/>
              <w:rPr>
                <w:rFonts w:cs="Times New Roman"/>
                <w:b/>
                <w:color w:val="000000" w:themeColor="text1"/>
                <w:szCs w:val="24"/>
              </w:rPr>
            </w:pP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A07A8A">
              <w:rPr>
                <w:rFonts w:cs="Times New Roman"/>
                <w:b/>
                <w:color w:val="000000" w:themeColor="text1"/>
                <w:szCs w:val="24"/>
              </w:rPr>
              <w:instrText xml:space="preserve"> FORMTEXT </w:instrText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  <w:bookmarkEnd w:id="9"/>
          </w:p>
        </w:tc>
      </w:tr>
      <w:tr w:rsidR="00A07A8A" w:rsidRPr="00A07A8A" w14:paraId="76B7A4F6" w14:textId="77777777" w:rsidTr="00C97462">
        <w:tc>
          <w:tcPr>
            <w:tcW w:w="9606" w:type="dxa"/>
            <w:gridSpan w:val="2"/>
          </w:tcPr>
          <w:p w14:paraId="44F7EFCF" w14:textId="77777777" w:rsidR="00C97462" w:rsidRPr="00A07A8A" w:rsidRDefault="00C97462" w:rsidP="008C0D02">
            <w:pPr>
              <w:spacing w:after="120"/>
              <w:rPr>
                <w:rFonts w:cs="Times New Roman"/>
                <w:color w:val="000000" w:themeColor="text1"/>
                <w:szCs w:val="24"/>
              </w:rPr>
            </w:pPr>
            <w:r w:rsidRPr="00A07A8A">
              <w:rPr>
                <w:rFonts w:cs="Times New Roman"/>
                <w:color w:val="000000" w:themeColor="text1"/>
                <w:szCs w:val="24"/>
              </w:rPr>
              <w:t>BAŞVURUDA BULUNAN ANNE VEYA BABANIN:</w:t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t xml:space="preserve">  </w:t>
            </w:r>
          </w:p>
        </w:tc>
      </w:tr>
      <w:tr w:rsidR="00A07A8A" w:rsidRPr="00A07A8A" w14:paraId="18BDCF2D" w14:textId="77777777" w:rsidTr="00C97462">
        <w:tc>
          <w:tcPr>
            <w:tcW w:w="3632" w:type="dxa"/>
          </w:tcPr>
          <w:p w14:paraId="7E4061E8" w14:textId="77777777" w:rsidR="00C97462" w:rsidRPr="00A07A8A" w:rsidRDefault="00C97462" w:rsidP="008C0D02">
            <w:pPr>
              <w:spacing w:after="120"/>
              <w:rPr>
                <w:rFonts w:cs="Times New Roman"/>
                <w:b/>
                <w:color w:val="000000" w:themeColor="text1"/>
                <w:szCs w:val="24"/>
              </w:rPr>
            </w:pPr>
            <w:r w:rsidRPr="00A07A8A">
              <w:rPr>
                <w:rFonts w:cs="Times New Roman"/>
                <w:b/>
                <w:color w:val="000000" w:themeColor="text1"/>
                <w:szCs w:val="24"/>
              </w:rPr>
              <w:t>Yakınlığı</w:t>
            </w:r>
          </w:p>
        </w:tc>
        <w:tc>
          <w:tcPr>
            <w:tcW w:w="5974" w:type="dxa"/>
          </w:tcPr>
          <w:p w14:paraId="06F8FAE5" w14:textId="77777777" w:rsidR="00C97462" w:rsidRPr="00A07A8A" w:rsidRDefault="00C97462" w:rsidP="008C0D02">
            <w:pPr>
              <w:spacing w:after="120"/>
              <w:rPr>
                <w:rFonts w:cs="Times New Roman"/>
                <w:b/>
                <w:color w:val="000000" w:themeColor="text1"/>
                <w:szCs w:val="24"/>
              </w:rPr>
            </w:pP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Pr="00A07A8A">
              <w:rPr>
                <w:rFonts w:cs="Times New Roman"/>
                <w:b/>
                <w:color w:val="000000" w:themeColor="text1"/>
                <w:szCs w:val="24"/>
              </w:rPr>
              <w:instrText xml:space="preserve"> FORMCHECKBOX </w:instrText>
            </w:r>
            <w:r w:rsidR="00D9427B">
              <w:rPr>
                <w:rFonts w:cs="Times New Roman"/>
                <w:b/>
                <w:color w:val="000000" w:themeColor="text1"/>
                <w:szCs w:val="24"/>
              </w:rPr>
            </w:r>
            <w:r w:rsidR="00D9427B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  <w:bookmarkEnd w:id="10"/>
            <w:r w:rsidRPr="00A07A8A">
              <w:rPr>
                <w:rFonts w:cs="Times New Roman"/>
                <w:b/>
                <w:color w:val="000000" w:themeColor="text1"/>
                <w:szCs w:val="24"/>
              </w:rPr>
              <w:t xml:space="preserve"> Anne </w:t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A07A8A">
              <w:rPr>
                <w:rFonts w:cs="Times New Roman"/>
                <w:b/>
                <w:color w:val="000000" w:themeColor="text1"/>
                <w:szCs w:val="24"/>
              </w:rPr>
              <w:instrText xml:space="preserve"> FORMCHECKBOX </w:instrText>
            </w:r>
            <w:r w:rsidR="00D9427B">
              <w:rPr>
                <w:rFonts w:cs="Times New Roman"/>
                <w:b/>
                <w:color w:val="000000" w:themeColor="text1"/>
                <w:szCs w:val="24"/>
              </w:rPr>
            </w:r>
            <w:r w:rsidR="00D9427B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  <w:bookmarkEnd w:id="11"/>
            <w:r w:rsidRPr="00A07A8A">
              <w:rPr>
                <w:rFonts w:cs="Times New Roman"/>
                <w:b/>
                <w:color w:val="000000" w:themeColor="text1"/>
                <w:szCs w:val="24"/>
              </w:rPr>
              <w:t xml:space="preserve"> Baba</w:t>
            </w:r>
          </w:p>
        </w:tc>
      </w:tr>
      <w:tr w:rsidR="00A07A8A" w:rsidRPr="00A07A8A" w14:paraId="4AB9B0AA" w14:textId="77777777" w:rsidTr="00C97462">
        <w:tc>
          <w:tcPr>
            <w:tcW w:w="3632" w:type="dxa"/>
          </w:tcPr>
          <w:p w14:paraId="44C1BCBA" w14:textId="77777777" w:rsidR="00C97462" w:rsidRPr="00A07A8A" w:rsidRDefault="00C97462" w:rsidP="008C0D02">
            <w:pPr>
              <w:spacing w:after="120"/>
              <w:rPr>
                <w:rFonts w:cs="Times New Roman"/>
                <w:b/>
                <w:color w:val="000000" w:themeColor="text1"/>
                <w:szCs w:val="24"/>
              </w:rPr>
            </w:pPr>
            <w:r w:rsidRPr="00A07A8A">
              <w:rPr>
                <w:rFonts w:cs="Times New Roman"/>
                <w:b/>
                <w:color w:val="000000" w:themeColor="text1"/>
                <w:szCs w:val="24"/>
              </w:rPr>
              <w:t>Adı</w:t>
            </w:r>
          </w:p>
        </w:tc>
        <w:tc>
          <w:tcPr>
            <w:tcW w:w="5974" w:type="dxa"/>
          </w:tcPr>
          <w:p w14:paraId="5771FB11" w14:textId="77777777" w:rsidR="00C97462" w:rsidRPr="00A07A8A" w:rsidRDefault="00C97462" w:rsidP="008C0D02">
            <w:pPr>
              <w:spacing w:after="120"/>
              <w:rPr>
                <w:rFonts w:cs="Times New Roman"/>
                <w:b/>
                <w:color w:val="000000" w:themeColor="text1"/>
                <w:szCs w:val="24"/>
              </w:rPr>
            </w:pP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instrText xml:space="preserve"> FORMTEXT </w:instrText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</w:p>
        </w:tc>
      </w:tr>
      <w:tr w:rsidR="00A07A8A" w:rsidRPr="00A07A8A" w14:paraId="0B83DF81" w14:textId="77777777" w:rsidTr="00C97462">
        <w:tc>
          <w:tcPr>
            <w:tcW w:w="3632" w:type="dxa"/>
          </w:tcPr>
          <w:p w14:paraId="50BB3C67" w14:textId="77777777" w:rsidR="00C97462" w:rsidRPr="00A07A8A" w:rsidRDefault="00C97462" w:rsidP="008C0D02">
            <w:pPr>
              <w:spacing w:after="120"/>
              <w:rPr>
                <w:rFonts w:cs="Times New Roman"/>
                <w:b/>
                <w:color w:val="000000" w:themeColor="text1"/>
                <w:szCs w:val="24"/>
              </w:rPr>
            </w:pPr>
            <w:r w:rsidRPr="00A07A8A">
              <w:rPr>
                <w:rFonts w:cs="Times New Roman"/>
                <w:b/>
                <w:color w:val="000000" w:themeColor="text1"/>
                <w:szCs w:val="24"/>
              </w:rPr>
              <w:t>Soyadı</w:t>
            </w:r>
          </w:p>
        </w:tc>
        <w:tc>
          <w:tcPr>
            <w:tcW w:w="5974" w:type="dxa"/>
          </w:tcPr>
          <w:p w14:paraId="3A0922AB" w14:textId="77777777" w:rsidR="00C97462" w:rsidRPr="00A07A8A" w:rsidRDefault="00C97462" w:rsidP="008C0D02">
            <w:pPr>
              <w:spacing w:after="120"/>
              <w:rPr>
                <w:rFonts w:cs="Times New Roman"/>
                <w:b/>
                <w:color w:val="000000" w:themeColor="text1"/>
                <w:szCs w:val="24"/>
              </w:rPr>
            </w:pP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instrText xml:space="preserve"> FORMTEXT </w:instrText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</w:p>
        </w:tc>
      </w:tr>
      <w:tr w:rsidR="00A07A8A" w:rsidRPr="00A07A8A" w14:paraId="6DA8D458" w14:textId="77777777" w:rsidTr="00C97462">
        <w:tc>
          <w:tcPr>
            <w:tcW w:w="3632" w:type="dxa"/>
          </w:tcPr>
          <w:p w14:paraId="5D22021F" w14:textId="77777777" w:rsidR="00C97462" w:rsidRPr="00A07A8A" w:rsidRDefault="00C97462" w:rsidP="008C0D02">
            <w:pPr>
              <w:spacing w:after="120"/>
              <w:rPr>
                <w:rFonts w:cs="Times New Roman"/>
                <w:b/>
                <w:color w:val="000000" w:themeColor="text1"/>
                <w:szCs w:val="24"/>
              </w:rPr>
            </w:pPr>
            <w:r w:rsidRPr="00A07A8A">
              <w:rPr>
                <w:rFonts w:cs="Times New Roman"/>
                <w:b/>
                <w:color w:val="000000" w:themeColor="text1"/>
                <w:szCs w:val="24"/>
              </w:rPr>
              <w:t>İkamet Adresi:</w:t>
            </w:r>
          </w:p>
          <w:p w14:paraId="7CB84A2E" w14:textId="77777777" w:rsidR="00C97462" w:rsidRPr="00A07A8A" w:rsidRDefault="00C97462" w:rsidP="008C0D02">
            <w:pPr>
              <w:spacing w:after="120"/>
              <w:rPr>
                <w:rFonts w:cs="Times New Roman"/>
                <w:color w:val="000000" w:themeColor="text1"/>
                <w:szCs w:val="24"/>
              </w:rPr>
            </w:pPr>
          </w:p>
          <w:p w14:paraId="4502CEA2" w14:textId="77777777" w:rsidR="00C97462" w:rsidRPr="00A07A8A" w:rsidRDefault="00C97462" w:rsidP="008C0D02">
            <w:pPr>
              <w:spacing w:after="120"/>
              <w:rPr>
                <w:rFonts w:cs="Times New Roman"/>
                <w:color w:val="000000" w:themeColor="text1"/>
                <w:szCs w:val="24"/>
              </w:rPr>
            </w:pPr>
          </w:p>
          <w:p w14:paraId="17BDE383" w14:textId="77777777" w:rsidR="00C97462" w:rsidRPr="00A07A8A" w:rsidRDefault="00C97462" w:rsidP="008C0D02">
            <w:pPr>
              <w:spacing w:after="120"/>
              <w:rPr>
                <w:rFonts w:cs="Times New Roman"/>
                <w:color w:val="000000" w:themeColor="text1"/>
                <w:szCs w:val="24"/>
              </w:rPr>
            </w:pPr>
          </w:p>
          <w:p w14:paraId="6ACDD714" w14:textId="77777777" w:rsidR="00C97462" w:rsidRPr="00A07A8A" w:rsidRDefault="00C97462" w:rsidP="00C97462">
            <w:pPr>
              <w:spacing w:after="12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A07A8A">
              <w:rPr>
                <w:rFonts w:cs="Times New Roman"/>
                <w:color w:val="000000" w:themeColor="text1"/>
                <w:szCs w:val="24"/>
              </w:rPr>
              <w:t>Bu Adreste Birlikte Yaşadığınız Kişilerin İsimleri:</w:t>
            </w:r>
          </w:p>
        </w:tc>
        <w:tc>
          <w:tcPr>
            <w:tcW w:w="5974" w:type="dxa"/>
          </w:tcPr>
          <w:p w14:paraId="75C106D5" w14:textId="77777777" w:rsidR="00C97462" w:rsidRPr="00A07A8A" w:rsidRDefault="00C97462" w:rsidP="00C97462">
            <w:pPr>
              <w:spacing w:after="120"/>
              <w:ind w:left="372" w:firstLine="0"/>
              <w:rPr>
                <w:rFonts w:cs="Times New Roman"/>
                <w:b/>
                <w:color w:val="000000" w:themeColor="text1"/>
                <w:szCs w:val="24"/>
              </w:rPr>
            </w:pP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instrText xml:space="preserve"> FORMTEXT </w:instrText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instrText xml:space="preserve"> FORMTEXT </w:instrText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</w:p>
          <w:p w14:paraId="0930213A" w14:textId="77777777" w:rsidR="00C97462" w:rsidRPr="00A07A8A" w:rsidRDefault="00C97462" w:rsidP="00C97462">
            <w:pPr>
              <w:spacing w:after="120"/>
              <w:ind w:left="372" w:firstLine="0"/>
              <w:rPr>
                <w:rFonts w:cs="Times New Roman"/>
                <w:b/>
                <w:color w:val="000000" w:themeColor="text1"/>
                <w:szCs w:val="24"/>
              </w:rPr>
            </w:pP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instrText xml:space="preserve"> FORMTEXT </w:instrText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instrText xml:space="preserve"> FORMTEXT </w:instrText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</w:p>
          <w:p w14:paraId="16776DB0" w14:textId="77777777" w:rsidR="00C97462" w:rsidRPr="00A07A8A" w:rsidRDefault="00C97462" w:rsidP="00C97462">
            <w:pPr>
              <w:spacing w:after="120"/>
              <w:ind w:left="372" w:firstLine="0"/>
              <w:rPr>
                <w:rFonts w:cs="Times New Roman"/>
                <w:b/>
                <w:color w:val="000000" w:themeColor="text1"/>
                <w:szCs w:val="24"/>
              </w:rPr>
            </w:pP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instrText xml:space="preserve"> FORMTEXT </w:instrText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instrText xml:space="preserve"> FORMTEXT </w:instrText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</w:p>
          <w:p w14:paraId="7EB7B494" w14:textId="77777777" w:rsidR="00C97462" w:rsidRPr="00A07A8A" w:rsidRDefault="00C97462" w:rsidP="00C97462">
            <w:pPr>
              <w:spacing w:after="120"/>
              <w:ind w:left="372" w:firstLine="0"/>
              <w:rPr>
                <w:rFonts w:cs="Times New Roman"/>
                <w:b/>
                <w:color w:val="000000" w:themeColor="text1"/>
                <w:szCs w:val="24"/>
              </w:rPr>
            </w:pP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instrText xml:space="preserve"> FORMTEXT </w:instrText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instrText xml:space="preserve"> FORMTEXT </w:instrText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</w:p>
          <w:p w14:paraId="68978215" w14:textId="77777777" w:rsidR="00C97462" w:rsidRPr="00A07A8A" w:rsidRDefault="00C97462" w:rsidP="00C97462">
            <w:pPr>
              <w:spacing w:after="120"/>
              <w:ind w:left="372" w:firstLine="0"/>
              <w:rPr>
                <w:rFonts w:cs="Times New Roman"/>
                <w:b/>
                <w:color w:val="000000" w:themeColor="text1"/>
                <w:szCs w:val="24"/>
              </w:rPr>
            </w:pP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instrText xml:space="preserve"> FORMTEXT </w:instrText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instrText xml:space="preserve"> FORMTEXT </w:instrText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</w:p>
          <w:p w14:paraId="17664443" w14:textId="77777777" w:rsidR="00C97462" w:rsidRPr="00A07A8A" w:rsidRDefault="00C97462" w:rsidP="00C97462">
            <w:pPr>
              <w:spacing w:after="120"/>
              <w:ind w:left="372" w:firstLine="0"/>
              <w:rPr>
                <w:rFonts w:cs="Times New Roman"/>
                <w:b/>
                <w:color w:val="000000" w:themeColor="text1"/>
                <w:szCs w:val="24"/>
              </w:rPr>
            </w:pP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instrText xml:space="preserve"> FORMTEXT </w:instrText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instrText xml:space="preserve"> FORMTEXT </w:instrText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</w:p>
          <w:p w14:paraId="49556FA4" w14:textId="77777777" w:rsidR="00C97462" w:rsidRPr="00A07A8A" w:rsidRDefault="00C97462" w:rsidP="00C97462">
            <w:pPr>
              <w:spacing w:after="120"/>
              <w:ind w:left="372" w:firstLine="0"/>
              <w:rPr>
                <w:rFonts w:cs="Times New Roman"/>
                <w:b/>
                <w:color w:val="000000" w:themeColor="text1"/>
                <w:szCs w:val="24"/>
              </w:rPr>
            </w:pP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instrText xml:space="preserve"> FORMTEXT </w:instrText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instrText xml:space="preserve"> FORMTEXT </w:instrText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</w:p>
        </w:tc>
      </w:tr>
      <w:tr w:rsidR="00A07A8A" w:rsidRPr="00A07A8A" w14:paraId="5A48EBA0" w14:textId="77777777" w:rsidTr="00C97462">
        <w:tc>
          <w:tcPr>
            <w:tcW w:w="3632" w:type="dxa"/>
          </w:tcPr>
          <w:p w14:paraId="00E73825" w14:textId="77777777" w:rsidR="00C97462" w:rsidRPr="00A07A8A" w:rsidRDefault="00C97462" w:rsidP="008C0D02">
            <w:pPr>
              <w:spacing w:after="120"/>
              <w:rPr>
                <w:rFonts w:cs="Times New Roman"/>
                <w:b/>
                <w:color w:val="000000" w:themeColor="text1"/>
                <w:szCs w:val="24"/>
              </w:rPr>
            </w:pPr>
            <w:proofErr w:type="gramStart"/>
            <w:r w:rsidRPr="00A07A8A">
              <w:rPr>
                <w:rFonts w:cs="Times New Roman"/>
                <w:b/>
                <w:color w:val="000000" w:themeColor="text1"/>
                <w:szCs w:val="24"/>
              </w:rPr>
              <w:t>e</w:t>
            </w:r>
            <w:proofErr w:type="gramEnd"/>
            <w:r w:rsidRPr="00A07A8A">
              <w:rPr>
                <w:rFonts w:cs="Times New Roman"/>
                <w:b/>
                <w:color w:val="000000" w:themeColor="text1"/>
                <w:szCs w:val="24"/>
              </w:rPr>
              <w:t>-Posta Adresi</w:t>
            </w:r>
          </w:p>
        </w:tc>
        <w:tc>
          <w:tcPr>
            <w:tcW w:w="5974" w:type="dxa"/>
          </w:tcPr>
          <w:p w14:paraId="4161A6CD" w14:textId="77777777" w:rsidR="00C97462" w:rsidRPr="00A07A8A" w:rsidRDefault="00C97462" w:rsidP="008C0D02">
            <w:pPr>
              <w:spacing w:after="120"/>
              <w:rPr>
                <w:rFonts w:cs="Times New Roman"/>
                <w:b/>
                <w:color w:val="000000" w:themeColor="text1"/>
                <w:szCs w:val="24"/>
              </w:rPr>
            </w:pP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A07A8A">
              <w:rPr>
                <w:rFonts w:cs="Times New Roman"/>
                <w:b/>
                <w:color w:val="000000" w:themeColor="text1"/>
                <w:szCs w:val="24"/>
              </w:rPr>
              <w:instrText xml:space="preserve"> FORMTEXT </w:instrText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  <w:bookmarkEnd w:id="12"/>
          </w:p>
        </w:tc>
      </w:tr>
      <w:tr w:rsidR="00A07A8A" w:rsidRPr="00A07A8A" w14:paraId="04E0B50E" w14:textId="77777777" w:rsidTr="00C97462">
        <w:tc>
          <w:tcPr>
            <w:tcW w:w="3632" w:type="dxa"/>
          </w:tcPr>
          <w:p w14:paraId="3A8446AC" w14:textId="77777777" w:rsidR="00C97462" w:rsidRPr="00A07A8A" w:rsidRDefault="00C97462" w:rsidP="008C0D02">
            <w:pPr>
              <w:spacing w:after="120"/>
              <w:rPr>
                <w:rFonts w:cs="Times New Roman"/>
                <w:b/>
                <w:color w:val="000000" w:themeColor="text1"/>
                <w:szCs w:val="24"/>
              </w:rPr>
            </w:pPr>
            <w:r w:rsidRPr="00A07A8A">
              <w:rPr>
                <w:rFonts w:cs="Times New Roman"/>
                <w:b/>
                <w:color w:val="000000" w:themeColor="text1"/>
                <w:szCs w:val="24"/>
              </w:rPr>
              <w:t>Ev telefonu</w:t>
            </w:r>
          </w:p>
        </w:tc>
        <w:tc>
          <w:tcPr>
            <w:tcW w:w="5974" w:type="dxa"/>
          </w:tcPr>
          <w:p w14:paraId="7F97FD63" w14:textId="77777777" w:rsidR="00C97462" w:rsidRPr="00A07A8A" w:rsidRDefault="00C97462" w:rsidP="008C0D02">
            <w:pPr>
              <w:spacing w:after="120"/>
              <w:rPr>
                <w:rFonts w:cs="Times New Roman"/>
                <w:b/>
                <w:color w:val="000000" w:themeColor="text1"/>
                <w:szCs w:val="24"/>
              </w:rPr>
            </w:pP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A07A8A">
              <w:rPr>
                <w:rFonts w:cs="Times New Roman"/>
                <w:b/>
                <w:color w:val="000000" w:themeColor="text1"/>
                <w:szCs w:val="24"/>
              </w:rPr>
              <w:instrText xml:space="preserve"> FORMTEXT </w:instrText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  <w:bookmarkEnd w:id="13"/>
          </w:p>
        </w:tc>
      </w:tr>
      <w:tr w:rsidR="00A07A8A" w:rsidRPr="00A07A8A" w14:paraId="5B1D4411" w14:textId="77777777" w:rsidTr="00C97462">
        <w:tc>
          <w:tcPr>
            <w:tcW w:w="3632" w:type="dxa"/>
          </w:tcPr>
          <w:p w14:paraId="3B8E97C1" w14:textId="77777777" w:rsidR="00C97462" w:rsidRPr="00A07A8A" w:rsidRDefault="00C97462" w:rsidP="008C0D02">
            <w:pPr>
              <w:spacing w:after="120"/>
              <w:rPr>
                <w:rFonts w:cs="Times New Roman"/>
                <w:b/>
                <w:color w:val="000000" w:themeColor="text1"/>
                <w:szCs w:val="24"/>
              </w:rPr>
            </w:pPr>
            <w:r w:rsidRPr="00A07A8A">
              <w:rPr>
                <w:rFonts w:cs="Times New Roman"/>
                <w:b/>
                <w:color w:val="000000" w:themeColor="text1"/>
                <w:szCs w:val="24"/>
              </w:rPr>
              <w:t>İş telefonu</w:t>
            </w:r>
          </w:p>
        </w:tc>
        <w:tc>
          <w:tcPr>
            <w:tcW w:w="5974" w:type="dxa"/>
          </w:tcPr>
          <w:p w14:paraId="68608D65" w14:textId="77777777" w:rsidR="00C97462" w:rsidRPr="00A07A8A" w:rsidRDefault="00C97462" w:rsidP="008C0D02">
            <w:pPr>
              <w:spacing w:after="120"/>
              <w:rPr>
                <w:rFonts w:cs="Times New Roman"/>
                <w:b/>
                <w:color w:val="000000" w:themeColor="text1"/>
                <w:szCs w:val="24"/>
              </w:rPr>
            </w:pP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instrText xml:space="preserve"> FORMTEXT </w:instrText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</w:p>
        </w:tc>
      </w:tr>
      <w:tr w:rsidR="00A07A8A" w:rsidRPr="00A07A8A" w14:paraId="6E7E4E97" w14:textId="77777777" w:rsidTr="00C97462">
        <w:tc>
          <w:tcPr>
            <w:tcW w:w="3632" w:type="dxa"/>
          </w:tcPr>
          <w:p w14:paraId="0CC91AFE" w14:textId="77777777" w:rsidR="00C97462" w:rsidRPr="00A07A8A" w:rsidRDefault="00C97462" w:rsidP="008C0D02">
            <w:pPr>
              <w:spacing w:after="120"/>
              <w:rPr>
                <w:rFonts w:cs="Times New Roman"/>
                <w:b/>
                <w:color w:val="000000" w:themeColor="text1"/>
                <w:szCs w:val="24"/>
              </w:rPr>
            </w:pPr>
            <w:r w:rsidRPr="00A07A8A">
              <w:rPr>
                <w:rFonts w:cs="Times New Roman"/>
                <w:b/>
                <w:color w:val="000000" w:themeColor="text1"/>
                <w:szCs w:val="24"/>
              </w:rPr>
              <w:t>Cep telefonu</w:t>
            </w:r>
          </w:p>
        </w:tc>
        <w:tc>
          <w:tcPr>
            <w:tcW w:w="5974" w:type="dxa"/>
          </w:tcPr>
          <w:p w14:paraId="1A1D3B72" w14:textId="77777777" w:rsidR="00C97462" w:rsidRPr="00A07A8A" w:rsidRDefault="00C97462" w:rsidP="008C0D02">
            <w:pPr>
              <w:spacing w:after="120"/>
              <w:rPr>
                <w:rFonts w:cs="Times New Roman"/>
                <w:b/>
                <w:color w:val="000000" w:themeColor="text1"/>
                <w:szCs w:val="24"/>
              </w:rPr>
            </w:pP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A07A8A">
              <w:rPr>
                <w:rFonts w:cs="Times New Roman"/>
                <w:b/>
                <w:color w:val="000000" w:themeColor="text1"/>
                <w:szCs w:val="24"/>
              </w:rPr>
              <w:instrText xml:space="preserve"> FORMTEXT </w:instrText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  <w:bookmarkEnd w:id="14"/>
          </w:p>
        </w:tc>
      </w:tr>
      <w:tr w:rsidR="00A07A8A" w:rsidRPr="00A07A8A" w14:paraId="42904070" w14:textId="77777777" w:rsidTr="00C97462">
        <w:tc>
          <w:tcPr>
            <w:tcW w:w="3632" w:type="dxa"/>
          </w:tcPr>
          <w:p w14:paraId="7E99F050" w14:textId="77777777" w:rsidR="00C97462" w:rsidRPr="00A07A8A" w:rsidRDefault="00C97462" w:rsidP="008C0D02">
            <w:pPr>
              <w:spacing w:after="120"/>
              <w:rPr>
                <w:rFonts w:cs="Times New Roman"/>
                <w:b/>
                <w:color w:val="000000" w:themeColor="text1"/>
                <w:szCs w:val="24"/>
              </w:rPr>
            </w:pPr>
            <w:r w:rsidRPr="00A07A8A">
              <w:rPr>
                <w:rFonts w:cs="Times New Roman"/>
                <w:b/>
                <w:color w:val="000000" w:themeColor="text1"/>
                <w:szCs w:val="24"/>
              </w:rPr>
              <w:t>Günün tarihi</w:t>
            </w:r>
          </w:p>
        </w:tc>
        <w:tc>
          <w:tcPr>
            <w:tcW w:w="5974" w:type="dxa"/>
          </w:tcPr>
          <w:p w14:paraId="72A517D5" w14:textId="77777777" w:rsidR="00C97462" w:rsidRPr="00A07A8A" w:rsidRDefault="00C97462" w:rsidP="008C0D02">
            <w:pPr>
              <w:spacing w:after="120"/>
              <w:rPr>
                <w:rFonts w:cs="Times New Roman"/>
                <w:b/>
                <w:color w:val="000000" w:themeColor="text1"/>
                <w:szCs w:val="24"/>
              </w:rPr>
            </w:pP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A07A8A">
              <w:rPr>
                <w:rFonts w:cs="Times New Roman"/>
                <w:b/>
                <w:color w:val="000000" w:themeColor="text1"/>
                <w:szCs w:val="24"/>
              </w:rPr>
              <w:instrText xml:space="preserve"> FORMTEXT </w:instrText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separate"/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noProof/>
                <w:color w:val="000000" w:themeColor="text1"/>
                <w:szCs w:val="24"/>
              </w:rPr>
              <w:t> </w:t>
            </w:r>
            <w:r w:rsidRPr="00A07A8A">
              <w:rPr>
                <w:rFonts w:cs="Times New Roman"/>
                <w:b/>
                <w:color w:val="000000" w:themeColor="text1"/>
                <w:szCs w:val="24"/>
              </w:rPr>
              <w:fldChar w:fldCharType="end"/>
            </w:r>
            <w:bookmarkEnd w:id="15"/>
            <w:r w:rsidRPr="00A07A8A">
              <w:rPr>
                <w:rFonts w:cs="Times New Roman"/>
                <w:b/>
                <w:color w:val="000000" w:themeColor="text1"/>
                <w:szCs w:val="24"/>
              </w:rPr>
              <w:t xml:space="preserve"> (</w:t>
            </w:r>
            <w:proofErr w:type="spellStart"/>
            <w:proofErr w:type="gramStart"/>
            <w:r w:rsidRPr="00A07A8A">
              <w:rPr>
                <w:rFonts w:cs="Times New Roman"/>
                <w:b/>
                <w:color w:val="000000" w:themeColor="text1"/>
                <w:szCs w:val="24"/>
              </w:rPr>
              <w:t>gg</w:t>
            </w:r>
            <w:proofErr w:type="gramEnd"/>
            <w:r w:rsidRPr="00A07A8A">
              <w:rPr>
                <w:rFonts w:cs="Times New Roman"/>
                <w:b/>
                <w:color w:val="000000" w:themeColor="text1"/>
                <w:szCs w:val="24"/>
              </w:rPr>
              <w:t>.aa.yyyy</w:t>
            </w:r>
            <w:proofErr w:type="spellEnd"/>
            <w:r w:rsidRPr="00A07A8A">
              <w:rPr>
                <w:rFonts w:cs="Times New Roman"/>
                <w:b/>
                <w:color w:val="000000" w:themeColor="text1"/>
                <w:szCs w:val="24"/>
              </w:rPr>
              <w:t>)</w:t>
            </w:r>
          </w:p>
        </w:tc>
      </w:tr>
      <w:tr w:rsidR="00A07A8A" w:rsidRPr="00A07A8A" w14:paraId="62C6BDC6" w14:textId="77777777" w:rsidTr="00C97462">
        <w:tc>
          <w:tcPr>
            <w:tcW w:w="3632" w:type="dxa"/>
          </w:tcPr>
          <w:p w14:paraId="3304DE7B" w14:textId="77777777" w:rsidR="00C97462" w:rsidRPr="00A07A8A" w:rsidRDefault="00C97462" w:rsidP="008C0D02">
            <w:pPr>
              <w:spacing w:after="120"/>
              <w:rPr>
                <w:rFonts w:cs="Times New Roman"/>
                <w:b/>
                <w:color w:val="000000" w:themeColor="text1"/>
                <w:szCs w:val="24"/>
              </w:rPr>
            </w:pPr>
            <w:r w:rsidRPr="00A07A8A">
              <w:rPr>
                <w:rFonts w:cs="Times New Roman"/>
                <w:b/>
                <w:color w:val="000000" w:themeColor="text1"/>
                <w:szCs w:val="24"/>
              </w:rPr>
              <w:t>İmza</w:t>
            </w:r>
          </w:p>
        </w:tc>
        <w:tc>
          <w:tcPr>
            <w:tcW w:w="5974" w:type="dxa"/>
          </w:tcPr>
          <w:p w14:paraId="5CD7EDB2" w14:textId="5E5E6BB1" w:rsidR="00C97462" w:rsidRPr="00A07A8A" w:rsidRDefault="00110ADD" w:rsidP="008C0D02">
            <w:pPr>
              <w:spacing w:after="120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br/>
            </w:r>
          </w:p>
        </w:tc>
      </w:tr>
    </w:tbl>
    <w:p w14:paraId="14E821FD" w14:textId="7F71F88F" w:rsidR="0040768E" w:rsidRDefault="00D9427B" w:rsidP="007627D1">
      <w:pPr>
        <w:spacing w:before="0" w:after="0"/>
        <w:ind w:left="0" w:firstLine="0"/>
        <w:rPr>
          <w:rFonts w:ascii="Bookman Old Style" w:eastAsia="Times New Roman" w:hAnsi="Bookman Old Style" w:cs="Times New Roman"/>
          <w:b/>
          <w:iCs/>
          <w:color w:val="000000" w:themeColor="text1"/>
          <w:sz w:val="18"/>
          <w:szCs w:val="18"/>
          <w:lang w:eastAsia="tr-TR"/>
        </w:rPr>
      </w:pPr>
      <w:sdt>
        <w:sdtPr>
          <w:rPr>
            <w:rFonts w:ascii="Bookman Old Style" w:eastAsia="Times New Roman" w:hAnsi="Bookman Old Style" w:cs="Times New Roman"/>
            <w:b/>
            <w:iCs/>
            <w:color w:val="000000" w:themeColor="text1"/>
            <w:sz w:val="18"/>
            <w:szCs w:val="18"/>
            <w:lang w:eastAsia="tr-TR"/>
          </w:rPr>
          <w:alias w:val="Şirket"/>
          <w:id w:val="1872494815"/>
          <w:showingPlcHdr/>
          <w:dataBinding w:prefixMappings="xmlns:ns0='http://schemas.openxmlformats.org/officeDocument/2006/extended-properties'" w:xpath="/ns0:Properties[1]/ns0:Company[1]" w:storeItemID="{6668398D-A668-4E3E-A5EB-62B293D839F1}"/>
          <w:text/>
        </w:sdtPr>
        <w:sdtEndPr/>
        <w:sdtContent>
          <w:r w:rsidR="0099253A" w:rsidRPr="00A07A8A">
            <w:rPr>
              <w:rFonts w:ascii="Bookman Old Style" w:eastAsia="Times New Roman" w:hAnsi="Bookman Old Style" w:cs="Times New Roman"/>
              <w:b/>
              <w:iCs/>
              <w:color w:val="000000" w:themeColor="text1"/>
              <w:sz w:val="18"/>
              <w:szCs w:val="18"/>
              <w:lang w:eastAsia="tr-TR"/>
            </w:rPr>
            <w:t xml:space="preserve">     </w:t>
          </w:r>
        </w:sdtContent>
      </w:sdt>
    </w:p>
    <w:p w14:paraId="52597A03" w14:textId="77777777" w:rsidR="0040768E" w:rsidRDefault="0040768E">
      <w:pPr>
        <w:rPr>
          <w:rFonts w:ascii="Bookman Old Style" w:eastAsia="Times New Roman" w:hAnsi="Bookman Old Style" w:cs="Times New Roman"/>
          <w:b/>
          <w:iCs/>
          <w:color w:val="000000" w:themeColor="text1"/>
          <w:sz w:val="18"/>
          <w:szCs w:val="18"/>
          <w:lang w:eastAsia="tr-TR"/>
        </w:rPr>
      </w:pPr>
      <w:r>
        <w:rPr>
          <w:rFonts w:ascii="Bookman Old Style" w:eastAsia="Times New Roman" w:hAnsi="Bookman Old Style" w:cs="Times New Roman"/>
          <w:b/>
          <w:iCs/>
          <w:color w:val="000000" w:themeColor="text1"/>
          <w:sz w:val="18"/>
          <w:szCs w:val="18"/>
          <w:lang w:eastAsia="tr-TR"/>
        </w:rPr>
        <w:br w:type="page"/>
      </w:r>
    </w:p>
    <w:p w14:paraId="32488BF7" w14:textId="77777777" w:rsidR="0040768E" w:rsidRPr="001F5B57" w:rsidRDefault="0040768E" w:rsidP="0040768E">
      <w:pPr>
        <w:jc w:val="center"/>
        <w:rPr>
          <w:rFonts w:cs="Times New Roman"/>
          <w:b/>
          <w:color w:val="000000" w:themeColor="text1"/>
          <w:sz w:val="18"/>
          <w:szCs w:val="24"/>
        </w:rPr>
      </w:pPr>
      <w:r w:rsidRPr="001F5B57">
        <w:rPr>
          <w:rFonts w:cs="Times New Roman"/>
          <w:b/>
          <w:color w:val="000000" w:themeColor="text1"/>
          <w:sz w:val="18"/>
          <w:szCs w:val="24"/>
        </w:rPr>
        <w:lastRenderedPageBreak/>
        <w:t>(ÇOCUĞUN DİN HANESİNİ BOŞ BIRAKMA DİLEKÇESİ)</w:t>
      </w:r>
    </w:p>
    <w:p w14:paraId="242E4BA3" w14:textId="77777777" w:rsidR="0040768E" w:rsidRPr="001F5B57" w:rsidRDefault="0040768E" w:rsidP="0040768E">
      <w:pPr>
        <w:rPr>
          <w:color w:val="000000" w:themeColor="text1"/>
        </w:rPr>
      </w:pPr>
    </w:p>
    <w:p w14:paraId="1F187BF1" w14:textId="77777777" w:rsidR="0040768E" w:rsidRPr="001F5B57" w:rsidRDefault="0040768E" w:rsidP="0040768E">
      <w:pPr>
        <w:rPr>
          <w:color w:val="000000" w:themeColor="text1"/>
        </w:rPr>
      </w:pPr>
    </w:p>
    <w:p w14:paraId="09578A38" w14:textId="77777777" w:rsidR="0040768E" w:rsidRPr="001F5B57" w:rsidRDefault="0040768E" w:rsidP="0040768E">
      <w:pPr>
        <w:jc w:val="right"/>
        <w:rPr>
          <w:color w:val="000000" w:themeColor="text1"/>
        </w:rPr>
      </w:pPr>
      <w:r w:rsidRPr="001F5B57">
        <w:rPr>
          <w:color w:val="000000" w:themeColor="text1"/>
        </w:rPr>
        <w:tab/>
      </w:r>
      <w:r w:rsidRPr="001F5B57">
        <w:rPr>
          <w:color w:val="000000" w:themeColor="text1"/>
        </w:rPr>
        <w:tab/>
      </w:r>
      <w:r w:rsidRPr="001F5B57">
        <w:rPr>
          <w:color w:val="000000" w:themeColor="text1"/>
        </w:rPr>
        <w:tab/>
      </w:r>
      <w:r w:rsidRPr="001F5B57">
        <w:rPr>
          <w:color w:val="000000" w:themeColor="text1"/>
        </w:rPr>
        <w:tab/>
      </w:r>
      <w:r w:rsidRPr="001F5B57">
        <w:rPr>
          <w:color w:val="000000" w:themeColor="text1"/>
        </w:rPr>
        <w:tab/>
      </w:r>
      <w:r w:rsidRPr="001F5B57">
        <w:rPr>
          <w:color w:val="000000" w:themeColor="text1"/>
        </w:rPr>
        <w:tab/>
      </w:r>
      <w:r w:rsidRPr="001F5B57">
        <w:rPr>
          <w:color w:val="000000" w:themeColor="text1"/>
        </w:rPr>
        <w:tab/>
      </w:r>
      <w:r w:rsidRPr="001F5B57">
        <w:rPr>
          <w:color w:val="000000" w:themeColor="text1"/>
        </w:rPr>
        <w:tab/>
      </w:r>
      <w:r w:rsidRPr="001F5B57">
        <w:rPr>
          <w:color w:val="000000" w:themeColor="text1"/>
        </w:rPr>
        <w:tab/>
      </w:r>
      <w:r w:rsidRPr="001F5B57">
        <w:rPr>
          <w:color w:val="000000" w:themeColor="text1"/>
        </w:rPr>
        <w:tab/>
      </w:r>
      <w:r w:rsidRPr="001F5B57">
        <w:rPr>
          <w:color w:val="000000" w:themeColor="text1"/>
        </w:rPr>
        <w:tab/>
      </w:r>
      <w:proofErr w:type="gramStart"/>
      <w:r w:rsidRPr="001F5B57">
        <w:rPr>
          <w:color w:val="000000" w:themeColor="text1"/>
        </w:rPr>
        <w:t>Tarih:…</w:t>
      </w:r>
      <w:proofErr w:type="gramEnd"/>
      <w:r w:rsidRPr="001F5B57">
        <w:rPr>
          <w:color w:val="000000" w:themeColor="text1"/>
        </w:rPr>
        <w:t>…/…../202..</w:t>
      </w:r>
    </w:p>
    <w:p w14:paraId="7E5E4C9F" w14:textId="77777777" w:rsidR="0040768E" w:rsidRPr="001F5B57" w:rsidRDefault="0040768E" w:rsidP="0040768E">
      <w:pPr>
        <w:rPr>
          <w:color w:val="000000" w:themeColor="text1"/>
        </w:rPr>
      </w:pPr>
    </w:p>
    <w:p w14:paraId="02AE7E81" w14:textId="77777777" w:rsidR="0040768E" w:rsidRPr="001F5B57" w:rsidRDefault="0040768E" w:rsidP="0040768E">
      <w:pPr>
        <w:rPr>
          <w:color w:val="000000" w:themeColor="text1"/>
        </w:rPr>
      </w:pPr>
    </w:p>
    <w:p w14:paraId="1BE770BB" w14:textId="77777777" w:rsidR="00D1269D" w:rsidRPr="001F5B57" w:rsidRDefault="00D1269D" w:rsidP="00D1269D">
      <w:pPr>
        <w:jc w:val="center"/>
        <w:rPr>
          <w:b/>
          <w:color w:val="000000" w:themeColor="text1"/>
        </w:rPr>
      </w:pPr>
      <w:r w:rsidRPr="001F5B57">
        <w:rPr>
          <w:b/>
          <w:color w:val="000000" w:themeColor="text1"/>
        </w:rPr>
        <w:t xml:space="preserve">T.C. </w:t>
      </w:r>
      <w:r>
        <w:rPr>
          <w:b/>
          <w:color w:val="000000" w:themeColor="text1"/>
        </w:rPr>
        <w:t>PUNOM PEN BÜYÜKELÇİLİĞİ’NE</w:t>
      </w:r>
    </w:p>
    <w:p w14:paraId="271BEF79" w14:textId="77777777" w:rsidR="0040768E" w:rsidRPr="001F5B57" w:rsidRDefault="0040768E" w:rsidP="0040768E">
      <w:pPr>
        <w:ind w:firstLine="708"/>
        <w:rPr>
          <w:color w:val="000000" w:themeColor="text1"/>
        </w:rPr>
      </w:pPr>
    </w:p>
    <w:p w14:paraId="75BEABBA" w14:textId="77777777" w:rsidR="0040768E" w:rsidRPr="001F5B57" w:rsidRDefault="0040768E" w:rsidP="0040768E">
      <w:pPr>
        <w:ind w:firstLine="708"/>
        <w:rPr>
          <w:color w:val="000000" w:themeColor="text1"/>
        </w:rPr>
      </w:pPr>
    </w:p>
    <w:p w14:paraId="2ECEF64F" w14:textId="77777777" w:rsidR="0040768E" w:rsidRPr="001F5B57" w:rsidRDefault="0040768E" w:rsidP="0040768E">
      <w:pPr>
        <w:spacing w:line="480" w:lineRule="auto"/>
        <w:ind w:left="708" w:firstLine="708"/>
        <w:rPr>
          <w:color w:val="000000" w:themeColor="text1"/>
        </w:rPr>
      </w:pPr>
      <w:r w:rsidRPr="001F5B57">
        <w:rPr>
          <w:color w:val="000000" w:themeColor="text1"/>
        </w:rPr>
        <w:t xml:space="preserve">..../.…/..….. </w:t>
      </w:r>
      <w:proofErr w:type="gramStart"/>
      <w:r w:rsidRPr="001F5B57">
        <w:rPr>
          <w:color w:val="000000" w:themeColor="text1"/>
        </w:rPr>
        <w:t>tarihinde</w:t>
      </w:r>
      <w:proofErr w:type="gramEnd"/>
      <w:r w:rsidRPr="001F5B57">
        <w:rPr>
          <w:color w:val="000000" w:themeColor="text1"/>
        </w:rPr>
        <w:t xml:space="preserve"> doğan çocuğum ……………………………………’in Türkiye Cumhuriyeti nüfus kayıtlarında din hanesinin boş bırakılmasını saygılarımla </w:t>
      </w:r>
      <w:proofErr w:type="spellStart"/>
      <w:r w:rsidRPr="001F5B57">
        <w:rPr>
          <w:color w:val="000000" w:themeColor="text1"/>
        </w:rPr>
        <w:t>arzederim</w:t>
      </w:r>
      <w:proofErr w:type="spellEnd"/>
      <w:r w:rsidRPr="001F5B57">
        <w:rPr>
          <w:color w:val="000000" w:themeColor="text1"/>
        </w:rPr>
        <w:t>.</w:t>
      </w:r>
    </w:p>
    <w:p w14:paraId="54CBF25D" w14:textId="77777777" w:rsidR="0040768E" w:rsidRPr="001F5B57" w:rsidRDefault="0040768E" w:rsidP="0040768E">
      <w:pPr>
        <w:rPr>
          <w:color w:val="000000" w:themeColor="text1"/>
        </w:rPr>
      </w:pPr>
    </w:p>
    <w:tbl>
      <w:tblPr>
        <w:tblStyle w:val="TableGrid"/>
        <w:tblW w:w="0" w:type="dxa"/>
        <w:tblInd w:w="-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3118"/>
        <w:gridCol w:w="1843"/>
        <w:gridCol w:w="3260"/>
      </w:tblGrid>
      <w:tr w:rsidR="0040768E" w:rsidRPr="001F5B57" w14:paraId="052D880F" w14:textId="77777777" w:rsidTr="00AA1617">
        <w:trPr>
          <w:trHeight w:val="466"/>
        </w:trPr>
        <w:tc>
          <w:tcPr>
            <w:tcW w:w="49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F1DC66F" w14:textId="77777777" w:rsidR="0040768E" w:rsidRPr="001F5B57" w:rsidRDefault="0040768E" w:rsidP="00AA1617">
            <w:pPr>
              <w:spacing w:line="480" w:lineRule="auto"/>
              <w:ind w:left="851" w:firstLine="709"/>
              <w:rPr>
                <w:b/>
                <w:color w:val="000000" w:themeColor="text1"/>
              </w:rPr>
            </w:pPr>
            <w:r w:rsidRPr="001F5B57">
              <w:rPr>
                <w:b/>
                <w:color w:val="000000" w:themeColor="text1"/>
                <w:sz w:val="32"/>
              </w:rPr>
              <w:t>ANNENİN</w:t>
            </w:r>
          </w:p>
        </w:tc>
        <w:tc>
          <w:tcPr>
            <w:tcW w:w="51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4525257" w14:textId="77777777" w:rsidR="0040768E" w:rsidRPr="001F5B57" w:rsidRDefault="0040768E" w:rsidP="00AA1617">
            <w:pPr>
              <w:spacing w:line="480" w:lineRule="auto"/>
              <w:ind w:left="851" w:firstLine="709"/>
              <w:rPr>
                <w:b/>
                <w:color w:val="000000" w:themeColor="text1"/>
              </w:rPr>
            </w:pPr>
            <w:r w:rsidRPr="001F5B57">
              <w:rPr>
                <w:b/>
                <w:color w:val="000000" w:themeColor="text1"/>
                <w:sz w:val="32"/>
              </w:rPr>
              <w:t>BABANIN</w:t>
            </w:r>
          </w:p>
        </w:tc>
      </w:tr>
      <w:tr w:rsidR="0040768E" w:rsidRPr="001F5B57" w14:paraId="0AA78522" w14:textId="77777777" w:rsidTr="00AA1617">
        <w:trPr>
          <w:trHeight w:val="595"/>
        </w:trPr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9609F" w14:textId="77777777" w:rsidR="0040768E" w:rsidRPr="001F5B57" w:rsidRDefault="0040768E" w:rsidP="00AA1617">
            <w:pPr>
              <w:spacing w:line="480" w:lineRule="auto"/>
              <w:ind w:left="0" w:firstLine="0"/>
              <w:jc w:val="left"/>
              <w:rPr>
                <w:color w:val="000000" w:themeColor="text1"/>
              </w:rPr>
            </w:pPr>
            <w:r w:rsidRPr="001F5B57">
              <w:rPr>
                <w:color w:val="000000" w:themeColor="text1"/>
              </w:rPr>
              <w:t>Adı Soyadı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C7DF1" w14:textId="77777777" w:rsidR="0040768E" w:rsidRPr="001F5B57" w:rsidRDefault="0040768E" w:rsidP="00AA1617">
            <w:pPr>
              <w:ind w:left="0"/>
              <w:rPr>
                <w:color w:val="000000" w:themeColor="text1"/>
              </w:rPr>
            </w:pPr>
          </w:p>
          <w:p w14:paraId="7EC859A5" w14:textId="77777777" w:rsidR="0040768E" w:rsidRPr="001F5B57" w:rsidRDefault="0040768E" w:rsidP="00AA1617">
            <w:pPr>
              <w:spacing w:line="480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3F9A3" w14:textId="77777777" w:rsidR="0040768E" w:rsidRPr="001F5B57" w:rsidRDefault="0040768E" w:rsidP="00AA1617">
            <w:pPr>
              <w:spacing w:line="480" w:lineRule="auto"/>
              <w:ind w:left="0" w:firstLine="0"/>
              <w:jc w:val="left"/>
              <w:rPr>
                <w:color w:val="000000" w:themeColor="text1"/>
              </w:rPr>
            </w:pPr>
            <w:r w:rsidRPr="001F5B57">
              <w:rPr>
                <w:color w:val="000000" w:themeColor="text1"/>
              </w:rPr>
              <w:t>Adı Soyadı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CD53A" w14:textId="77777777" w:rsidR="0040768E" w:rsidRPr="001F5B57" w:rsidRDefault="0040768E" w:rsidP="00AA1617">
            <w:pPr>
              <w:ind w:left="0"/>
              <w:rPr>
                <w:color w:val="000000" w:themeColor="text1"/>
              </w:rPr>
            </w:pPr>
          </w:p>
          <w:p w14:paraId="54FD0B4E" w14:textId="77777777" w:rsidR="0040768E" w:rsidRPr="001F5B57" w:rsidRDefault="0040768E" w:rsidP="00AA1617">
            <w:pPr>
              <w:spacing w:line="480" w:lineRule="auto"/>
              <w:ind w:left="0" w:firstLine="0"/>
              <w:rPr>
                <w:color w:val="000000" w:themeColor="text1"/>
              </w:rPr>
            </w:pPr>
          </w:p>
        </w:tc>
      </w:tr>
      <w:tr w:rsidR="0040768E" w:rsidRPr="001F5B57" w14:paraId="6334D73F" w14:textId="77777777" w:rsidTr="00AA1617">
        <w:trPr>
          <w:trHeight w:val="837"/>
        </w:trPr>
        <w:tc>
          <w:tcPr>
            <w:tcW w:w="18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B1C01" w14:textId="77777777" w:rsidR="0040768E" w:rsidRPr="001F5B57" w:rsidRDefault="0040768E" w:rsidP="00AA1617">
            <w:pPr>
              <w:spacing w:line="480" w:lineRule="auto"/>
              <w:ind w:left="0" w:firstLine="0"/>
              <w:jc w:val="left"/>
              <w:rPr>
                <w:color w:val="000000" w:themeColor="text1"/>
              </w:rPr>
            </w:pPr>
            <w:r w:rsidRPr="001F5B57">
              <w:rPr>
                <w:color w:val="000000" w:themeColor="text1"/>
              </w:rPr>
              <w:t xml:space="preserve">İmzası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E241C" w14:textId="77777777" w:rsidR="0040768E" w:rsidRPr="001F5B57" w:rsidRDefault="0040768E" w:rsidP="00AA1617">
            <w:pPr>
              <w:ind w:left="0"/>
              <w:rPr>
                <w:color w:val="000000" w:themeColor="text1"/>
              </w:rPr>
            </w:pPr>
          </w:p>
          <w:p w14:paraId="689C2687" w14:textId="77777777" w:rsidR="0040768E" w:rsidRPr="001F5B57" w:rsidRDefault="0040768E" w:rsidP="00AA1617">
            <w:pPr>
              <w:spacing w:line="480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EF983" w14:textId="77777777" w:rsidR="0040768E" w:rsidRPr="001F5B57" w:rsidRDefault="0040768E" w:rsidP="00AA1617">
            <w:pPr>
              <w:spacing w:line="480" w:lineRule="auto"/>
              <w:ind w:left="0" w:firstLine="0"/>
              <w:jc w:val="left"/>
              <w:rPr>
                <w:color w:val="000000" w:themeColor="text1"/>
              </w:rPr>
            </w:pPr>
            <w:r w:rsidRPr="001F5B57">
              <w:rPr>
                <w:color w:val="000000" w:themeColor="text1"/>
              </w:rPr>
              <w:t>İmzası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6E2B8" w14:textId="77777777" w:rsidR="0040768E" w:rsidRPr="001F5B57" w:rsidRDefault="0040768E" w:rsidP="00AA1617">
            <w:pPr>
              <w:ind w:left="0"/>
              <w:rPr>
                <w:color w:val="000000" w:themeColor="text1"/>
              </w:rPr>
            </w:pPr>
          </w:p>
          <w:p w14:paraId="7FA4754C" w14:textId="77777777" w:rsidR="0040768E" w:rsidRPr="001F5B57" w:rsidRDefault="0040768E" w:rsidP="00AA1617">
            <w:pPr>
              <w:spacing w:line="480" w:lineRule="auto"/>
              <w:ind w:left="0" w:firstLine="0"/>
              <w:rPr>
                <w:color w:val="000000" w:themeColor="text1"/>
              </w:rPr>
            </w:pPr>
          </w:p>
        </w:tc>
      </w:tr>
      <w:tr w:rsidR="0040768E" w:rsidRPr="001F5B57" w14:paraId="55C5E237" w14:textId="77777777" w:rsidTr="00AA1617">
        <w:trPr>
          <w:trHeight w:val="787"/>
        </w:trPr>
        <w:tc>
          <w:tcPr>
            <w:tcW w:w="18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288CA" w14:textId="77777777" w:rsidR="0040768E" w:rsidRPr="001F5B57" w:rsidRDefault="0040768E" w:rsidP="00AA1617">
            <w:pPr>
              <w:spacing w:line="480" w:lineRule="auto"/>
              <w:ind w:left="0" w:firstLine="0"/>
              <w:jc w:val="left"/>
              <w:rPr>
                <w:color w:val="000000" w:themeColor="text1"/>
              </w:rPr>
            </w:pPr>
            <w:r w:rsidRPr="001F5B57">
              <w:rPr>
                <w:color w:val="000000" w:themeColor="text1"/>
              </w:rPr>
              <w:t>T.C. Kimlik No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6A5B8" w14:textId="77777777" w:rsidR="0040768E" w:rsidRPr="001F5B57" w:rsidRDefault="0040768E" w:rsidP="00AA1617">
            <w:pPr>
              <w:ind w:left="0"/>
              <w:rPr>
                <w:color w:val="000000" w:themeColor="text1"/>
              </w:rPr>
            </w:pPr>
          </w:p>
          <w:p w14:paraId="780052E4" w14:textId="77777777" w:rsidR="0040768E" w:rsidRPr="001F5B57" w:rsidRDefault="0040768E" w:rsidP="00AA1617">
            <w:pPr>
              <w:spacing w:line="480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8E6DF" w14:textId="77777777" w:rsidR="0040768E" w:rsidRPr="001F5B57" w:rsidRDefault="0040768E" w:rsidP="00AA1617">
            <w:pPr>
              <w:spacing w:line="480" w:lineRule="auto"/>
              <w:ind w:left="0" w:firstLine="0"/>
              <w:jc w:val="left"/>
              <w:rPr>
                <w:color w:val="000000" w:themeColor="text1"/>
              </w:rPr>
            </w:pPr>
            <w:r w:rsidRPr="001F5B57">
              <w:rPr>
                <w:color w:val="000000" w:themeColor="text1"/>
              </w:rPr>
              <w:t>T.C. Kimlik No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DBE2C" w14:textId="77777777" w:rsidR="0040768E" w:rsidRPr="001F5B57" w:rsidRDefault="0040768E" w:rsidP="00AA1617">
            <w:pPr>
              <w:ind w:left="0"/>
              <w:rPr>
                <w:color w:val="000000" w:themeColor="text1"/>
              </w:rPr>
            </w:pPr>
          </w:p>
          <w:p w14:paraId="07B56A91" w14:textId="77777777" w:rsidR="0040768E" w:rsidRPr="001F5B57" w:rsidRDefault="0040768E" w:rsidP="00AA1617">
            <w:pPr>
              <w:spacing w:line="480" w:lineRule="auto"/>
              <w:ind w:left="0" w:firstLine="0"/>
              <w:rPr>
                <w:color w:val="000000" w:themeColor="text1"/>
              </w:rPr>
            </w:pPr>
          </w:p>
        </w:tc>
      </w:tr>
      <w:tr w:rsidR="0040768E" w:rsidRPr="001F5B57" w14:paraId="292D5084" w14:textId="77777777" w:rsidTr="00AA1617">
        <w:trPr>
          <w:trHeight w:val="586"/>
        </w:trPr>
        <w:tc>
          <w:tcPr>
            <w:tcW w:w="18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431E5" w14:textId="77777777" w:rsidR="0040768E" w:rsidRPr="001F5B57" w:rsidRDefault="0040768E" w:rsidP="00AA1617">
            <w:pPr>
              <w:spacing w:line="480" w:lineRule="auto"/>
              <w:ind w:left="0" w:firstLine="0"/>
              <w:jc w:val="left"/>
              <w:rPr>
                <w:color w:val="000000" w:themeColor="text1"/>
              </w:rPr>
            </w:pPr>
            <w:r w:rsidRPr="001F5B57">
              <w:rPr>
                <w:color w:val="000000" w:themeColor="text1"/>
              </w:rPr>
              <w:t xml:space="preserve">Telefonu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AF6D5" w14:textId="77777777" w:rsidR="0040768E" w:rsidRPr="001F5B57" w:rsidRDefault="0040768E" w:rsidP="00AA1617">
            <w:pPr>
              <w:spacing w:line="480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C1EA7" w14:textId="77777777" w:rsidR="0040768E" w:rsidRPr="001F5B57" w:rsidRDefault="0040768E" w:rsidP="00AA1617">
            <w:pPr>
              <w:spacing w:line="480" w:lineRule="auto"/>
              <w:ind w:left="0" w:firstLine="0"/>
              <w:jc w:val="left"/>
              <w:rPr>
                <w:color w:val="000000" w:themeColor="text1"/>
              </w:rPr>
            </w:pPr>
            <w:r w:rsidRPr="001F5B57">
              <w:rPr>
                <w:color w:val="000000" w:themeColor="text1"/>
              </w:rPr>
              <w:t xml:space="preserve">Telefonu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094E8" w14:textId="77777777" w:rsidR="0040768E" w:rsidRPr="001F5B57" w:rsidRDefault="0040768E" w:rsidP="00AA1617">
            <w:pPr>
              <w:spacing w:line="480" w:lineRule="auto"/>
              <w:ind w:left="0" w:firstLine="0"/>
              <w:rPr>
                <w:color w:val="000000" w:themeColor="text1"/>
              </w:rPr>
            </w:pPr>
          </w:p>
        </w:tc>
      </w:tr>
      <w:tr w:rsidR="0040768E" w:rsidRPr="001F5B57" w14:paraId="26962F4B" w14:textId="77777777" w:rsidTr="00AA1617">
        <w:trPr>
          <w:trHeight w:val="1842"/>
        </w:trPr>
        <w:tc>
          <w:tcPr>
            <w:tcW w:w="4962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68F53" w14:textId="77777777" w:rsidR="0040768E" w:rsidRPr="001F5B57" w:rsidRDefault="0040768E" w:rsidP="00AA1617">
            <w:pPr>
              <w:spacing w:line="480" w:lineRule="auto"/>
              <w:ind w:left="0" w:firstLine="0"/>
              <w:rPr>
                <w:color w:val="000000" w:themeColor="text1"/>
              </w:rPr>
            </w:pPr>
            <w:r w:rsidRPr="001F5B57">
              <w:rPr>
                <w:color w:val="000000" w:themeColor="text1"/>
              </w:rPr>
              <w:t>Adresi</w:t>
            </w:r>
            <w:proofErr w:type="gramStart"/>
            <w:r w:rsidRPr="001F5B57">
              <w:rPr>
                <w:color w:val="000000" w:themeColor="text1"/>
              </w:rPr>
              <w:tab/>
              <w:t xml:space="preserve"> :</w:t>
            </w:r>
            <w:proofErr w:type="gramEnd"/>
            <w:r w:rsidRPr="001F5B57">
              <w:rPr>
                <w:color w:val="000000" w:themeColor="text1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545E8" w14:textId="77777777" w:rsidR="0040768E" w:rsidRPr="001F5B57" w:rsidRDefault="0040768E" w:rsidP="00AA1617">
            <w:pPr>
              <w:spacing w:line="480" w:lineRule="auto"/>
              <w:ind w:left="0" w:firstLine="0"/>
              <w:rPr>
                <w:color w:val="000000" w:themeColor="text1"/>
              </w:rPr>
            </w:pPr>
            <w:r w:rsidRPr="001F5B57">
              <w:rPr>
                <w:color w:val="000000" w:themeColor="text1"/>
              </w:rPr>
              <w:t xml:space="preserve">Adresi  </w:t>
            </w:r>
            <w:proofErr w:type="gramStart"/>
            <w:r w:rsidRPr="001F5B57">
              <w:rPr>
                <w:color w:val="000000" w:themeColor="text1"/>
              </w:rPr>
              <w:t xml:space="preserve">  :</w:t>
            </w:r>
            <w:proofErr w:type="gramEnd"/>
            <w:r w:rsidRPr="001F5B57">
              <w:rPr>
                <w:color w:val="000000" w:themeColor="text1"/>
              </w:rPr>
              <w:t xml:space="preserve"> </w:t>
            </w:r>
          </w:p>
          <w:p w14:paraId="6537BE8E" w14:textId="77777777" w:rsidR="0040768E" w:rsidRPr="001F5B57" w:rsidRDefault="0040768E" w:rsidP="00AA1617">
            <w:pPr>
              <w:spacing w:line="480" w:lineRule="auto"/>
              <w:ind w:left="0" w:firstLine="0"/>
              <w:rPr>
                <w:color w:val="000000" w:themeColor="text1"/>
              </w:rPr>
            </w:pPr>
          </w:p>
        </w:tc>
      </w:tr>
    </w:tbl>
    <w:p w14:paraId="6AA124B0" w14:textId="77777777" w:rsidR="0040768E" w:rsidRPr="001F5B57" w:rsidRDefault="0040768E" w:rsidP="0040768E">
      <w:pPr>
        <w:ind w:left="0" w:firstLine="0"/>
        <w:rPr>
          <w:rFonts w:cs="Times New Roman"/>
          <w:color w:val="000000" w:themeColor="text1"/>
          <w:szCs w:val="24"/>
        </w:rPr>
      </w:pPr>
    </w:p>
    <w:p w14:paraId="14363A94" w14:textId="77777777" w:rsidR="007627D1" w:rsidRPr="00A07A8A" w:rsidRDefault="007627D1" w:rsidP="007627D1">
      <w:pPr>
        <w:spacing w:before="0" w:after="0"/>
        <w:ind w:left="0" w:firstLine="0"/>
        <w:rPr>
          <w:rFonts w:eastAsia="Times New Roman" w:cs="Times New Roman"/>
          <w:color w:val="000000" w:themeColor="text1"/>
          <w:szCs w:val="20"/>
          <w:lang w:eastAsia="tr-TR"/>
        </w:rPr>
      </w:pPr>
    </w:p>
    <w:sectPr w:rsidR="007627D1" w:rsidRPr="00A07A8A" w:rsidSect="00822B9C">
      <w:headerReference w:type="default" r:id="rId13"/>
      <w:footerReference w:type="default" r:id="rId14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2F691" w14:textId="77777777" w:rsidR="00801EFA" w:rsidRDefault="00801EFA" w:rsidP="002B6384">
      <w:r>
        <w:separator/>
      </w:r>
    </w:p>
  </w:endnote>
  <w:endnote w:type="continuationSeparator" w:id="0">
    <w:p w14:paraId="3D3B3B46" w14:textId="77777777" w:rsidR="00801EFA" w:rsidRDefault="00801EFA" w:rsidP="002B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5"/>
    </w:tblGrid>
    <w:tr w:rsidR="00C55F5B" w14:paraId="4B0087E6" w14:textId="77777777" w:rsidTr="002B6384">
      <w:trPr>
        <w:trHeight w:val="344"/>
      </w:trPr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14:paraId="0FEB8BD9" w14:textId="73578F9B" w:rsidR="00C55F5B" w:rsidRDefault="00C55F5B" w:rsidP="00822B9C">
          <w:pPr>
            <w:pStyle w:val="Footer"/>
            <w:jc w:val="left"/>
            <w:rPr>
              <w:b/>
              <w:bCs/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9A68E9" w:rsidRPr="009A68E9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5A60B4AF" w14:textId="77777777" w:rsidR="00C55F5B" w:rsidRPr="006C41FF" w:rsidRDefault="00D9427B" w:rsidP="007B3C15">
          <w:pPr>
            <w:pStyle w:val="Footer"/>
            <w:ind w:left="0" w:firstLine="0"/>
            <w:jc w:val="left"/>
            <w:rPr>
              <w:rFonts w:ascii="Bookman Old Style" w:hAnsi="Bookman Old Style"/>
            </w:rPr>
          </w:pPr>
          <w:sdt>
            <w:sdtPr>
              <w:rPr>
                <w:rFonts w:ascii="Bookman Old Style" w:hAnsi="Bookman Old Style"/>
                <w:b/>
                <w:iCs/>
                <w:sz w:val="18"/>
                <w:szCs w:val="18"/>
              </w:rPr>
              <w:alias w:val="Şirket"/>
              <w:id w:val="75914618"/>
              <w:showingPlcHdr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99253A">
                <w:rPr>
                  <w:rFonts w:ascii="Bookman Old Style" w:hAnsi="Bookman Old Style"/>
                  <w:b/>
                  <w:iCs/>
                  <w:sz w:val="18"/>
                  <w:szCs w:val="18"/>
                </w:rPr>
                <w:t xml:space="preserve">     </w:t>
              </w:r>
            </w:sdtContent>
          </w:sdt>
        </w:p>
      </w:tc>
    </w:tr>
  </w:tbl>
  <w:p w14:paraId="6E6A52BA" w14:textId="77777777" w:rsidR="00C55F5B" w:rsidRDefault="007B3C15" w:rsidP="007B3C15">
    <w:pPr>
      <w:pStyle w:val="Footer"/>
      <w:tabs>
        <w:tab w:val="clear" w:pos="4536"/>
        <w:tab w:val="clear" w:pos="9072"/>
        <w:tab w:val="left" w:pos="8205"/>
      </w:tabs>
      <w:ind w:left="0" w:firstLine="0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32350" w14:textId="77777777" w:rsidR="00C55F5B" w:rsidRDefault="00C55F5B" w:rsidP="00822B9C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08A09" w14:textId="77777777" w:rsidR="00801EFA" w:rsidRDefault="00801EFA" w:rsidP="002B6384">
      <w:r>
        <w:separator/>
      </w:r>
    </w:p>
  </w:footnote>
  <w:footnote w:type="continuationSeparator" w:id="0">
    <w:p w14:paraId="105E03F1" w14:textId="77777777" w:rsidR="00801EFA" w:rsidRDefault="00801EFA" w:rsidP="002B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722"/>
    </w:tblGrid>
    <w:tr w:rsidR="00C55F5B" w14:paraId="5DE560F5" w14:textId="77777777">
      <w:tc>
        <w:tcPr>
          <w:tcW w:w="3500" w:type="pct"/>
          <w:tcBorders>
            <w:bottom w:val="single" w:sz="4" w:space="0" w:color="auto"/>
          </w:tcBorders>
          <w:vAlign w:val="bottom"/>
        </w:tcPr>
        <w:p w14:paraId="3E358399" w14:textId="5673AB35" w:rsidR="00C55F5B" w:rsidRDefault="00D9427B" w:rsidP="000C0E54">
          <w:pPr>
            <w:pStyle w:val="Header"/>
            <w:spacing w:before="0" w:after="0"/>
            <w:jc w:val="right"/>
            <w:rPr>
              <w:color w:val="76923C" w:themeColor="accent3" w:themeShade="BF"/>
              <w:szCs w:val="24"/>
            </w:rPr>
          </w:pPr>
          <w:sdt>
            <w:sdtPr>
              <w:rPr>
                <w:rFonts w:ascii="Garamond" w:eastAsia="FangSong" w:hAnsi="Garamond" w:cs="David"/>
                <w:b/>
                <w:bCs/>
                <w:caps/>
                <w:szCs w:val="24"/>
              </w:rPr>
              <w:alias w:val="Başlık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C55F5B" w:rsidRPr="006C41FF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 xml:space="preserve">T.C. </w:t>
              </w:r>
              <w:r w:rsidR="00381B11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>PUNOM PEN BÜYÜKELÇİLİĞİ</w:t>
              </w:r>
            </w:sdtContent>
          </w:sdt>
        </w:p>
      </w:tc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14:paraId="260661DF" w14:textId="4AEBF735" w:rsidR="00C55F5B" w:rsidRDefault="00240090" w:rsidP="000C0E54">
          <w:pPr>
            <w:pStyle w:val="Header"/>
            <w:spacing w:before="0" w:after="0"/>
            <w:rPr>
              <w:color w:val="FFFFFF" w:themeColor="background1"/>
            </w:rPr>
          </w:pPr>
          <w:r>
            <w:rPr>
              <w:rFonts w:ascii="Garamond" w:hAnsi="Garamond"/>
              <w:color w:val="FFFFFF" w:themeColor="background1"/>
            </w:rPr>
            <w:t>202</w:t>
          </w:r>
          <w:r w:rsidR="0022345E">
            <w:rPr>
              <w:rFonts w:ascii="Garamond" w:hAnsi="Garamond"/>
              <w:color w:val="FFFFFF" w:themeColor="background1"/>
            </w:rPr>
            <w:t>3</w:t>
          </w:r>
        </w:p>
      </w:tc>
    </w:tr>
  </w:tbl>
  <w:p w14:paraId="43C572A4" w14:textId="77777777" w:rsidR="00C55F5B" w:rsidRDefault="00C55F5B" w:rsidP="000C0E54">
    <w:pPr>
      <w:pStyle w:val="Header"/>
      <w:spacing w:before="0" w:after="0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D4D5A" w14:textId="77777777" w:rsidR="00C55F5B" w:rsidRPr="000758FB" w:rsidRDefault="00C55F5B" w:rsidP="000758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32B3"/>
    <w:multiLevelType w:val="hybridMultilevel"/>
    <w:tmpl w:val="6994DF26"/>
    <w:lvl w:ilvl="0" w:tplc="DA7438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F353E"/>
    <w:multiLevelType w:val="multilevel"/>
    <w:tmpl w:val="6FB03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21712"/>
    <w:multiLevelType w:val="hybridMultilevel"/>
    <w:tmpl w:val="73C263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03877"/>
    <w:multiLevelType w:val="hybridMultilevel"/>
    <w:tmpl w:val="A4B68E0C"/>
    <w:lvl w:ilvl="0" w:tplc="D69EFE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22EC7"/>
    <w:multiLevelType w:val="hybridMultilevel"/>
    <w:tmpl w:val="6DA85EB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456C6B"/>
    <w:multiLevelType w:val="hybridMultilevel"/>
    <w:tmpl w:val="BBA093FC"/>
    <w:lvl w:ilvl="0" w:tplc="3CC256B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D630A"/>
    <w:multiLevelType w:val="multilevel"/>
    <w:tmpl w:val="0C8A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DF2CFF"/>
    <w:multiLevelType w:val="multilevel"/>
    <w:tmpl w:val="6C461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6815A5"/>
    <w:multiLevelType w:val="hybridMultilevel"/>
    <w:tmpl w:val="00B8F7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64E53"/>
    <w:multiLevelType w:val="hybridMultilevel"/>
    <w:tmpl w:val="268E5A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16F58"/>
    <w:multiLevelType w:val="hybridMultilevel"/>
    <w:tmpl w:val="D180958A"/>
    <w:lvl w:ilvl="0" w:tplc="499C6438">
      <w:start w:val="1"/>
      <w:numFmt w:val="decimal"/>
      <w:lvlText w:val="%1."/>
      <w:lvlJc w:val="left"/>
      <w:pPr>
        <w:ind w:left="717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1CC0BC3"/>
    <w:multiLevelType w:val="hybridMultilevel"/>
    <w:tmpl w:val="EB105876"/>
    <w:lvl w:ilvl="0" w:tplc="DA7438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971CE"/>
    <w:multiLevelType w:val="hybridMultilevel"/>
    <w:tmpl w:val="6EAC1C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A76AD"/>
    <w:multiLevelType w:val="hybridMultilevel"/>
    <w:tmpl w:val="975E7502"/>
    <w:lvl w:ilvl="0" w:tplc="4A66C12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ED1073"/>
    <w:multiLevelType w:val="multilevel"/>
    <w:tmpl w:val="771495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u w:val="none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9C59FD"/>
    <w:multiLevelType w:val="hybridMultilevel"/>
    <w:tmpl w:val="6A06D2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42446"/>
    <w:multiLevelType w:val="hybridMultilevel"/>
    <w:tmpl w:val="01764B8A"/>
    <w:lvl w:ilvl="0" w:tplc="F90E46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E70F8"/>
    <w:multiLevelType w:val="hybridMultilevel"/>
    <w:tmpl w:val="6D5CEA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C3430"/>
    <w:multiLevelType w:val="hybridMultilevel"/>
    <w:tmpl w:val="598E0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76A5A"/>
    <w:multiLevelType w:val="hybridMultilevel"/>
    <w:tmpl w:val="D682D588"/>
    <w:lvl w:ilvl="0" w:tplc="A6023D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022ACD"/>
    <w:multiLevelType w:val="multilevel"/>
    <w:tmpl w:val="7F66FC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F92C45"/>
    <w:multiLevelType w:val="hybridMultilevel"/>
    <w:tmpl w:val="CF5458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C5C1D"/>
    <w:multiLevelType w:val="hybridMultilevel"/>
    <w:tmpl w:val="04AA4C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84374"/>
    <w:multiLevelType w:val="hybridMultilevel"/>
    <w:tmpl w:val="EE7ED55A"/>
    <w:lvl w:ilvl="0" w:tplc="3CC256B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7"/>
  </w:num>
  <w:num w:numId="4">
    <w:abstractNumId w:val="19"/>
  </w:num>
  <w:num w:numId="5">
    <w:abstractNumId w:val="18"/>
  </w:num>
  <w:num w:numId="6">
    <w:abstractNumId w:val="22"/>
  </w:num>
  <w:num w:numId="7">
    <w:abstractNumId w:val="21"/>
  </w:num>
  <w:num w:numId="8">
    <w:abstractNumId w:val="16"/>
  </w:num>
  <w:num w:numId="9">
    <w:abstractNumId w:val="13"/>
  </w:num>
  <w:num w:numId="10">
    <w:abstractNumId w:val="0"/>
  </w:num>
  <w:num w:numId="11">
    <w:abstractNumId w:val="20"/>
  </w:num>
  <w:num w:numId="12">
    <w:abstractNumId w:val="7"/>
  </w:num>
  <w:num w:numId="13">
    <w:abstractNumId w:val="4"/>
  </w:num>
  <w:num w:numId="14">
    <w:abstractNumId w:val="14"/>
  </w:num>
  <w:num w:numId="15">
    <w:abstractNumId w:val="10"/>
  </w:num>
  <w:num w:numId="16">
    <w:abstractNumId w:val="5"/>
  </w:num>
  <w:num w:numId="17">
    <w:abstractNumId w:val="12"/>
  </w:num>
  <w:num w:numId="18">
    <w:abstractNumId w:val="2"/>
  </w:num>
  <w:num w:numId="19">
    <w:abstractNumId w:val="23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9"/>
  </w:num>
  <w:num w:numId="23">
    <w:abstractNumId w:val="1"/>
  </w:num>
  <w:num w:numId="24">
    <w:abstractNumId w:val="1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754"/>
    <w:rsid w:val="00027C1A"/>
    <w:rsid w:val="00032BC1"/>
    <w:rsid w:val="000478B1"/>
    <w:rsid w:val="0007270F"/>
    <w:rsid w:val="000758FB"/>
    <w:rsid w:val="000C0E54"/>
    <w:rsid w:val="000C5344"/>
    <w:rsid w:val="000C7538"/>
    <w:rsid w:val="00110ADD"/>
    <w:rsid w:val="00116265"/>
    <w:rsid w:val="001924F1"/>
    <w:rsid w:val="001C58FE"/>
    <w:rsid w:val="00222F1B"/>
    <w:rsid w:val="0022345E"/>
    <w:rsid w:val="002352F4"/>
    <w:rsid w:val="00240090"/>
    <w:rsid w:val="00244B15"/>
    <w:rsid w:val="00262A2B"/>
    <w:rsid w:val="00282283"/>
    <w:rsid w:val="002A2350"/>
    <w:rsid w:val="002B6384"/>
    <w:rsid w:val="002C2052"/>
    <w:rsid w:val="002D3C4A"/>
    <w:rsid w:val="002D542F"/>
    <w:rsid w:val="00381B11"/>
    <w:rsid w:val="00390A9B"/>
    <w:rsid w:val="003942A8"/>
    <w:rsid w:val="003F79B5"/>
    <w:rsid w:val="0040768E"/>
    <w:rsid w:val="00412DFE"/>
    <w:rsid w:val="00426322"/>
    <w:rsid w:val="00434F11"/>
    <w:rsid w:val="004849B4"/>
    <w:rsid w:val="00495951"/>
    <w:rsid w:val="004B0277"/>
    <w:rsid w:val="004B52EA"/>
    <w:rsid w:val="004C6446"/>
    <w:rsid w:val="004E4458"/>
    <w:rsid w:val="005274BE"/>
    <w:rsid w:val="005279CE"/>
    <w:rsid w:val="0054739C"/>
    <w:rsid w:val="00554018"/>
    <w:rsid w:val="00563603"/>
    <w:rsid w:val="005A6C60"/>
    <w:rsid w:val="005D5754"/>
    <w:rsid w:val="006040EB"/>
    <w:rsid w:val="00620063"/>
    <w:rsid w:val="006476A1"/>
    <w:rsid w:val="006760BC"/>
    <w:rsid w:val="0069418B"/>
    <w:rsid w:val="006C41FF"/>
    <w:rsid w:val="006C5734"/>
    <w:rsid w:val="006C7616"/>
    <w:rsid w:val="006F1D54"/>
    <w:rsid w:val="00716D9D"/>
    <w:rsid w:val="00745EA3"/>
    <w:rsid w:val="007627D1"/>
    <w:rsid w:val="007734E6"/>
    <w:rsid w:val="0078365E"/>
    <w:rsid w:val="00786CBD"/>
    <w:rsid w:val="00794606"/>
    <w:rsid w:val="007B3C15"/>
    <w:rsid w:val="007C15DF"/>
    <w:rsid w:val="00801EFA"/>
    <w:rsid w:val="00806B45"/>
    <w:rsid w:val="00822B9C"/>
    <w:rsid w:val="00830C80"/>
    <w:rsid w:val="008326BE"/>
    <w:rsid w:val="00844A76"/>
    <w:rsid w:val="008804DD"/>
    <w:rsid w:val="00892B60"/>
    <w:rsid w:val="0089405E"/>
    <w:rsid w:val="008A3A80"/>
    <w:rsid w:val="008C098C"/>
    <w:rsid w:val="008C0D02"/>
    <w:rsid w:val="008D18A8"/>
    <w:rsid w:val="00933B23"/>
    <w:rsid w:val="0094121F"/>
    <w:rsid w:val="009462F9"/>
    <w:rsid w:val="00984E20"/>
    <w:rsid w:val="0099253A"/>
    <w:rsid w:val="009A270B"/>
    <w:rsid w:val="009A68E9"/>
    <w:rsid w:val="009B12E8"/>
    <w:rsid w:val="009B521C"/>
    <w:rsid w:val="009B759B"/>
    <w:rsid w:val="009C7C44"/>
    <w:rsid w:val="009F2C6E"/>
    <w:rsid w:val="00A07A8A"/>
    <w:rsid w:val="00A50F7D"/>
    <w:rsid w:val="00A72575"/>
    <w:rsid w:val="00A75524"/>
    <w:rsid w:val="00A84FC0"/>
    <w:rsid w:val="00A87AB5"/>
    <w:rsid w:val="00A93255"/>
    <w:rsid w:val="00AB1DD3"/>
    <w:rsid w:val="00AC59B1"/>
    <w:rsid w:val="00AE76AF"/>
    <w:rsid w:val="00B7618F"/>
    <w:rsid w:val="00B949C7"/>
    <w:rsid w:val="00BD16BC"/>
    <w:rsid w:val="00BD3CF2"/>
    <w:rsid w:val="00BD3D4D"/>
    <w:rsid w:val="00BF2F1E"/>
    <w:rsid w:val="00C241F7"/>
    <w:rsid w:val="00C243F0"/>
    <w:rsid w:val="00C55F5B"/>
    <w:rsid w:val="00C97462"/>
    <w:rsid w:val="00CA2DA7"/>
    <w:rsid w:val="00CC370F"/>
    <w:rsid w:val="00CC6053"/>
    <w:rsid w:val="00CD1AA6"/>
    <w:rsid w:val="00D01649"/>
    <w:rsid w:val="00D1269D"/>
    <w:rsid w:val="00D12EDC"/>
    <w:rsid w:val="00D36219"/>
    <w:rsid w:val="00D83F56"/>
    <w:rsid w:val="00D86A43"/>
    <w:rsid w:val="00D9427B"/>
    <w:rsid w:val="00DE7E65"/>
    <w:rsid w:val="00DF3638"/>
    <w:rsid w:val="00E0536A"/>
    <w:rsid w:val="00E227D4"/>
    <w:rsid w:val="00E35FAE"/>
    <w:rsid w:val="00E504C9"/>
    <w:rsid w:val="00E56F19"/>
    <w:rsid w:val="00E70601"/>
    <w:rsid w:val="00E77567"/>
    <w:rsid w:val="00E9421C"/>
    <w:rsid w:val="00EF295B"/>
    <w:rsid w:val="00EF2D2D"/>
    <w:rsid w:val="00F460AA"/>
    <w:rsid w:val="00F46F4D"/>
    <w:rsid w:val="00F52F9B"/>
    <w:rsid w:val="00F76A8C"/>
    <w:rsid w:val="00F86571"/>
    <w:rsid w:val="00FB4141"/>
    <w:rsid w:val="00FB686D"/>
    <w:rsid w:val="00FE2771"/>
    <w:rsid w:val="00FE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3AC4F15"/>
  <w15:docId w15:val="{6DDDAA52-E7BA-4B4F-9F43-4DE9502C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200"/>
        <w:ind w:left="714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277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38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384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2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606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5D5754"/>
    <w:pPr>
      <w:spacing w:before="100" w:beforeAutospacing="1" w:after="100" w:afterAutospacing="1"/>
    </w:pPr>
    <w:rPr>
      <w:rFonts w:eastAsia="Times New Roman" w:cs="Times New Roman"/>
      <w:szCs w:val="24"/>
      <w:lang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933B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B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B2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B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B23"/>
    <w:rPr>
      <w:rFonts w:ascii="Times New Roman" w:hAnsi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55F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6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1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5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onsulate.phnompenh@mfa.gov.tr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konsolosluk.gov.tr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in.sayilgan\Desktop\yeni%20formlar\Do&#287;um%20Tescili%20Ba&#351;vurus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34E3ED-2138-4132-94AD-018BB1609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Doğum Tescili Başvurusu</Template>
  <TotalTime>52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T.C. PUNOM PEN BÜYÜKELÇİLİĞİ</vt:lpstr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PUNOM PEN BÜYÜKELÇİLİĞİ</dc:title>
  <dc:creator>Esin Eşkinat Sayılgan</dc:creator>
  <cp:lastModifiedBy>Gizem Kumaş</cp:lastModifiedBy>
  <cp:revision>9</cp:revision>
  <cp:lastPrinted>2023-01-23T04:44:00Z</cp:lastPrinted>
  <dcterms:created xsi:type="dcterms:W3CDTF">2021-08-02T10:31:00Z</dcterms:created>
  <dcterms:modified xsi:type="dcterms:W3CDTF">2023-01-23T05:25:00Z</dcterms:modified>
</cp:coreProperties>
</file>